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D3AA" w14:textId="77777777" w:rsidR="00370795" w:rsidRDefault="00370795" w:rsidP="00CD771B">
      <w:pPr>
        <w:ind w:left="425"/>
        <w:rPr>
          <w:rFonts w:ascii="Helvetica Neue" w:hAnsi="Helvetica Neue"/>
        </w:rPr>
      </w:pPr>
    </w:p>
    <w:p w14:paraId="479413FF" w14:textId="77777777" w:rsidR="00370795" w:rsidRDefault="00370795" w:rsidP="00CD771B">
      <w:pPr>
        <w:ind w:left="425"/>
        <w:rPr>
          <w:rFonts w:ascii="Helvetica Neue" w:hAnsi="Helvetica Neue"/>
        </w:rPr>
      </w:pPr>
    </w:p>
    <w:p w14:paraId="16D00591" w14:textId="77777777" w:rsidR="00370795" w:rsidRDefault="00370795" w:rsidP="00CD771B">
      <w:pPr>
        <w:ind w:left="425"/>
        <w:rPr>
          <w:rFonts w:ascii="Helvetica Neue" w:hAnsi="Helvetica Neue"/>
        </w:rPr>
      </w:pPr>
    </w:p>
    <w:p w14:paraId="45723CAE" w14:textId="77777777" w:rsidR="00370795" w:rsidRDefault="00370795" w:rsidP="00CD771B">
      <w:pPr>
        <w:ind w:left="425"/>
        <w:rPr>
          <w:rFonts w:ascii="Helvetica Neue" w:hAnsi="Helvetica Neue"/>
        </w:rPr>
      </w:pPr>
    </w:p>
    <w:p w14:paraId="4A8EB11B" w14:textId="77777777" w:rsidR="00370795" w:rsidRDefault="00370795" w:rsidP="00CD771B">
      <w:pPr>
        <w:ind w:left="425"/>
        <w:rPr>
          <w:rFonts w:ascii="Helvetica Neue" w:hAnsi="Helvetica Neue"/>
        </w:rPr>
      </w:pPr>
    </w:p>
    <w:p w14:paraId="5F2D471A" w14:textId="77777777" w:rsidR="00370795" w:rsidRDefault="00370795" w:rsidP="00CD771B">
      <w:pPr>
        <w:ind w:left="425"/>
        <w:rPr>
          <w:rFonts w:ascii="Helvetica Neue" w:hAnsi="Helvetica Neue"/>
        </w:rPr>
      </w:pPr>
    </w:p>
    <w:p w14:paraId="670D98AB" w14:textId="77777777" w:rsidR="00370795" w:rsidRDefault="00370795" w:rsidP="00CD771B">
      <w:pPr>
        <w:ind w:left="425"/>
        <w:rPr>
          <w:rFonts w:ascii="Helvetica Neue" w:hAnsi="Helvetica Neue"/>
        </w:rPr>
      </w:pPr>
    </w:p>
    <w:p w14:paraId="0FA6CB5D" w14:textId="77777777" w:rsidR="00370795" w:rsidRDefault="00370795" w:rsidP="00CD771B">
      <w:pPr>
        <w:ind w:left="425"/>
        <w:rPr>
          <w:rFonts w:ascii="Helvetica Neue" w:hAnsi="Helvetica Neue"/>
        </w:rPr>
      </w:pPr>
    </w:p>
    <w:p w14:paraId="0CD47033" w14:textId="77777777" w:rsidR="00370795" w:rsidRDefault="00370795" w:rsidP="00CD771B">
      <w:pPr>
        <w:ind w:left="425"/>
        <w:rPr>
          <w:rFonts w:ascii="Helvetica Neue" w:hAnsi="Helvetica Neue"/>
        </w:rPr>
      </w:pPr>
    </w:p>
    <w:p w14:paraId="4CE11DF5" w14:textId="77777777" w:rsidR="00370795" w:rsidRDefault="00370795" w:rsidP="00CD771B">
      <w:pPr>
        <w:ind w:left="425"/>
        <w:rPr>
          <w:rFonts w:ascii="Helvetica Neue" w:hAnsi="Helvetica Neue"/>
        </w:rPr>
      </w:pPr>
    </w:p>
    <w:p w14:paraId="73471A24" w14:textId="77777777" w:rsidR="00370795" w:rsidRDefault="00370795" w:rsidP="00CD771B">
      <w:pPr>
        <w:ind w:left="425"/>
        <w:rPr>
          <w:rFonts w:ascii="Helvetica Neue" w:hAnsi="Helvetica Neue"/>
        </w:rPr>
      </w:pPr>
    </w:p>
    <w:p w14:paraId="09C2C4A0" w14:textId="77777777" w:rsidR="00370795" w:rsidRDefault="00370795" w:rsidP="00CD771B">
      <w:pPr>
        <w:ind w:left="425"/>
        <w:rPr>
          <w:rFonts w:ascii="Helvetica Neue" w:hAnsi="Helvetica Neue"/>
        </w:rPr>
      </w:pPr>
    </w:p>
    <w:p w14:paraId="0FFDF72F" w14:textId="77777777" w:rsidR="00370795" w:rsidRDefault="00370795" w:rsidP="00CD771B">
      <w:pPr>
        <w:ind w:left="425"/>
        <w:rPr>
          <w:rFonts w:ascii="Helvetica Neue" w:hAnsi="Helvetica Neue"/>
        </w:rPr>
      </w:pPr>
    </w:p>
    <w:p w14:paraId="1D007D60" w14:textId="77777777" w:rsidR="00370795" w:rsidRDefault="00370795" w:rsidP="00CD771B">
      <w:pPr>
        <w:ind w:left="425"/>
        <w:rPr>
          <w:rFonts w:ascii="Helvetica Neue" w:hAnsi="Helvetica Neue"/>
        </w:rPr>
      </w:pPr>
    </w:p>
    <w:p w14:paraId="36D6814D" w14:textId="77777777" w:rsidR="00370795" w:rsidRDefault="00370795" w:rsidP="00CD771B">
      <w:pPr>
        <w:ind w:left="425"/>
        <w:rPr>
          <w:rFonts w:ascii="Helvetica Neue" w:hAnsi="Helvetica Neue"/>
        </w:rPr>
      </w:pPr>
    </w:p>
    <w:p w14:paraId="5E2B2E01" w14:textId="77777777" w:rsidR="00370795" w:rsidRDefault="00370795" w:rsidP="00CD771B">
      <w:pPr>
        <w:ind w:left="425"/>
        <w:rPr>
          <w:rFonts w:ascii="Helvetica Neue" w:hAnsi="Helvetica Neue"/>
        </w:rPr>
      </w:pPr>
    </w:p>
    <w:p w14:paraId="3990BDB2" w14:textId="77777777" w:rsidR="00370795" w:rsidRDefault="00370795" w:rsidP="00CD771B">
      <w:pPr>
        <w:ind w:left="425"/>
        <w:rPr>
          <w:rFonts w:ascii="Helvetica Neue" w:hAnsi="Helvetica Neue"/>
        </w:rPr>
      </w:pPr>
    </w:p>
    <w:p w14:paraId="00CA2DA2" w14:textId="77777777" w:rsidR="00370795" w:rsidRDefault="00370795" w:rsidP="00CD771B">
      <w:pPr>
        <w:ind w:left="425"/>
        <w:rPr>
          <w:rFonts w:ascii="Helvetica Neue" w:hAnsi="Helvetica Neue"/>
        </w:rPr>
      </w:pPr>
    </w:p>
    <w:p w14:paraId="67455CC4" w14:textId="77777777" w:rsidR="00370795" w:rsidRDefault="00370795" w:rsidP="00CD771B">
      <w:pPr>
        <w:ind w:left="425"/>
        <w:rPr>
          <w:rFonts w:ascii="Helvetica Neue" w:hAnsi="Helvetica Neue"/>
        </w:rPr>
      </w:pPr>
    </w:p>
    <w:p w14:paraId="6B04BEE4" w14:textId="77777777" w:rsidR="00370795" w:rsidRDefault="00370795" w:rsidP="00CD771B">
      <w:pPr>
        <w:ind w:left="425"/>
        <w:rPr>
          <w:rFonts w:ascii="Helvetica Neue" w:hAnsi="Helvetica Neue"/>
        </w:rPr>
      </w:pPr>
    </w:p>
    <w:p w14:paraId="301C2784" w14:textId="77777777" w:rsidR="00370795" w:rsidRDefault="00EC7AE3" w:rsidP="00CD771B">
      <w:pPr>
        <w:ind w:left="425"/>
        <w:rPr>
          <w:rFonts w:ascii="Helvetica Neue" w:hAnsi="Helvetica Neue"/>
        </w:rPr>
      </w:pPr>
      <w:r>
        <w:rPr>
          <w:noProof/>
          <w:snapToGrid/>
          <w:lang w:eastAsia="en-US"/>
        </w:rPr>
        <w:drawing>
          <wp:anchor distT="0" distB="0" distL="114300" distR="114300" simplePos="0" relativeHeight="251658752" behindDoc="1" locked="0" layoutInCell="1" allowOverlap="1" wp14:anchorId="5BA784AB" wp14:editId="4499802B">
            <wp:simplePos x="0" y="0"/>
            <wp:positionH relativeFrom="column">
              <wp:posOffset>4686300</wp:posOffset>
            </wp:positionH>
            <wp:positionV relativeFrom="paragraph">
              <wp:posOffset>21590</wp:posOffset>
            </wp:positionV>
            <wp:extent cx="1610995" cy="3263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326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4C201" w14:textId="77777777" w:rsidR="00E600F8" w:rsidRDefault="00E600F8" w:rsidP="00CD771B">
      <w:pPr>
        <w:ind w:left="425"/>
        <w:rPr>
          <w:rFonts w:ascii="Helvetica Neue" w:hAnsi="Helvetica Neue"/>
          <w:noProof/>
        </w:rPr>
      </w:pPr>
    </w:p>
    <w:p w14:paraId="74336C0A" w14:textId="77777777" w:rsidR="00370795" w:rsidRDefault="00EC7AE3" w:rsidP="00CD771B">
      <w:pPr>
        <w:ind w:left="425"/>
        <w:rPr>
          <w:rFonts w:ascii="Helvetica Neue" w:hAnsi="Helvetica Neue"/>
          <w:noProof/>
        </w:rPr>
      </w:pPr>
      <w:r>
        <w:rPr>
          <w:noProof/>
          <w:snapToGrid/>
          <w:lang w:eastAsia="en-US"/>
        </w:rPr>
        <mc:AlternateContent>
          <mc:Choice Requires="wps">
            <w:drawing>
              <wp:anchor distT="0" distB="0" distL="114300" distR="114300" simplePos="0" relativeHeight="251656704" behindDoc="0" locked="0" layoutInCell="1" allowOverlap="1" wp14:anchorId="4FD6C89D" wp14:editId="7DDB0473">
                <wp:simplePos x="0" y="0"/>
                <wp:positionH relativeFrom="column">
                  <wp:posOffset>114300</wp:posOffset>
                </wp:positionH>
                <wp:positionV relativeFrom="paragraph">
                  <wp:posOffset>114935</wp:posOffset>
                </wp:positionV>
                <wp:extent cx="6286500" cy="571500"/>
                <wp:effectExtent l="0" t="0" r="0"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27794FC" w14:textId="77777777" w:rsidR="00DB5392" w:rsidRPr="007563E7" w:rsidRDefault="00DB5392" w:rsidP="00370795">
                            <w:pPr>
                              <w:jc w:val="right"/>
                              <w:rPr>
                                <w:rFonts w:ascii="Helvetica Neue" w:hAnsi="Helvetica Neue"/>
                                <w:b/>
                                <w:color w:val="404040"/>
                                <w:sz w:val="46"/>
                                <w:szCs w:val="46"/>
                              </w:rPr>
                            </w:pPr>
                            <w:r>
                              <w:rPr>
                                <w:rFonts w:ascii="Helvetica Neue" w:hAnsi="Helvetica Neue"/>
                                <w:b/>
                                <w:color w:val="404040"/>
                                <w:sz w:val="46"/>
                                <w:szCs w:val="46"/>
                              </w:rPr>
                              <w:t>Fellowship Program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6C89D" id="_x0000_t202" coordsize="21600,21600" o:spt="202" path="m,l,21600r21600,l21600,xe">
                <v:stroke joinstyle="miter"/>
                <v:path gradientshapeok="t" o:connecttype="rect"/>
              </v:shapetype>
              <v:shape id="Text Box 1" o:spid="_x0000_s1026" type="#_x0000_t202" style="position:absolute;left:0;text-align:left;margin-left:9pt;margin-top:9.05pt;width:49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" filled="f" stroked="f">
                <v:textbox>
                  <w:txbxContent>
                    <w:p w14:paraId="327794FC" w14:textId="77777777" w:rsidR="00DB5392" w:rsidRPr="007563E7" w:rsidRDefault="00DB5392" w:rsidP="00370795">
                      <w:pPr>
                        <w:jc w:val="right"/>
                        <w:rPr>
                          <w:rFonts w:ascii="Helvetica Neue" w:hAnsi="Helvetica Neue"/>
                          <w:b/>
                          <w:color w:val="404040"/>
                          <w:sz w:val="46"/>
                          <w:szCs w:val="46"/>
                        </w:rPr>
                      </w:pPr>
                      <w:r>
                        <w:rPr>
                          <w:rFonts w:ascii="Helvetica Neue" w:hAnsi="Helvetica Neue"/>
                          <w:b/>
                          <w:color w:val="404040"/>
                          <w:sz w:val="46"/>
                          <w:szCs w:val="46"/>
                        </w:rPr>
                        <w:t>Fellowship Program Regulations</w:t>
                      </w:r>
                    </w:p>
                  </w:txbxContent>
                </v:textbox>
              </v:shape>
            </w:pict>
          </mc:Fallback>
        </mc:AlternateContent>
      </w:r>
    </w:p>
    <w:p w14:paraId="73C4A701" w14:textId="77777777" w:rsidR="00370795" w:rsidRDefault="00370795" w:rsidP="00CD771B">
      <w:pPr>
        <w:ind w:left="425"/>
        <w:rPr>
          <w:rFonts w:ascii="Helvetica Neue" w:hAnsi="Helvetica Neue"/>
          <w:noProof/>
        </w:rPr>
      </w:pPr>
    </w:p>
    <w:p w14:paraId="5A47B671" w14:textId="77777777" w:rsidR="00370795" w:rsidRDefault="00370795" w:rsidP="00CD771B">
      <w:pPr>
        <w:ind w:left="425"/>
        <w:rPr>
          <w:rFonts w:ascii="Helvetica Neue" w:hAnsi="Helvetica Neue"/>
          <w:noProof/>
        </w:rPr>
      </w:pPr>
    </w:p>
    <w:p w14:paraId="0C2EE83E" w14:textId="77777777" w:rsidR="00370795" w:rsidRDefault="00EC7AE3" w:rsidP="00CD771B">
      <w:pPr>
        <w:ind w:left="425"/>
        <w:rPr>
          <w:rFonts w:ascii="Helvetica Neue" w:hAnsi="Helvetica Neue"/>
          <w:noProof/>
        </w:rPr>
      </w:pPr>
      <w:r>
        <w:rPr>
          <w:noProof/>
          <w:snapToGrid/>
          <w:lang w:eastAsia="en-US"/>
        </w:rPr>
        <mc:AlternateContent>
          <mc:Choice Requires="wps">
            <w:drawing>
              <wp:anchor distT="0" distB="0" distL="114300" distR="114300" simplePos="0" relativeHeight="251657728" behindDoc="0" locked="0" layoutInCell="1" allowOverlap="1" wp14:anchorId="5646B2AD" wp14:editId="71417D46">
                <wp:simplePos x="0" y="0"/>
                <wp:positionH relativeFrom="column">
                  <wp:posOffset>114300</wp:posOffset>
                </wp:positionH>
                <wp:positionV relativeFrom="paragraph">
                  <wp:posOffset>140970</wp:posOffset>
                </wp:positionV>
                <wp:extent cx="62865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4CE5ACF" w14:textId="54D6B23D" w:rsidR="00DB5392" w:rsidRPr="004D1F36" w:rsidRDefault="00225D4C" w:rsidP="00370795">
                            <w:pPr>
                              <w:jc w:val="right"/>
                              <w:rPr>
                                <w:rFonts w:ascii="Helvetica Neue" w:hAnsi="Helvetica Neue"/>
                                <w:color w:val="404040"/>
                                <w:sz w:val="40"/>
                                <w:szCs w:val="40"/>
                              </w:rPr>
                            </w:pPr>
                            <w:r>
                              <w:rPr>
                                <w:rFonts w:ascii="Helvetica Neue" w:hAnsi="Helvetica Neue"/>
                                <w:color w:val="404040"/>
                                <w:sz w:val="40"/>
                                <w:szCs w:val="40"/>
                              </w:rPr>
                              <w:t>August</w:t>
                            </w:r>
                            <w:r w:rsidR="00DB5392" w:rsidRPr="004D1F36">
                              <w:rPr>
                                <w:rFonts w:ascii="Helvetica Neue" w:hAnsi="Helvetica Neue"/>
                                <w:color w:val="404040"/>
                                <w:sz w:val="40"/>
                                <w:szCs w:val="40"/>
                              </w:rPr>
                              <w:t xml:space="preserve"> 20</w:t>
                            </w:r>
                            <w:r>
                              <w:rPr>
                                <w:rFonts w:ascii="Helvetica Neue" w:hAnsi="Helvetica Neue"/>
                                <w:color w:val="404040"/>
                                <w:sz w:val="40"/>
                                <w:szCs w:val="40"/>
                              </w:rPr>
                              <w:t>23</w:t>
                            </w:r>
                            <w:r w:rsidR="00DB5392" w:rsidRPr="004D1F36">
                              <w:rPr>
                                <w:rFonts w:ascii="Helvetica Neue" w:hAnsi="Helvetica Neue"/>
                                <w:color w:val="404040"/>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6B2AD" id="_x0000_t202" coordsize="21600,21600" o:spt="202" path="m,l,21600r21600,l21600,xe">
                <v:stroke joinstyle="miter"/>
                <v:path gradientshapeok="t" o:connecttype="rect"/>
              </v:shapetype>
              <v:shape id="Text Box 2" o:spid="_x0000_s1027" type="#_x0000_t202" style="position:absolute;left:0;text-align:left;margin-left:9pt;margin-top:11.1pt;width:4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" filled="f" stroked="f">
                <v:textbox>
                  <w:txbxContent>
                    <w:p w14:paraId="54CE5ACF" w14:textId="54D6B23D" w:rsidR="00DB5392" w:rsidRPr="004D1F36" w:rsidRDefault="00225D4C" w:rsidP="00370795">
                      <w:pPr>
                        <w:jc w:val="right"/>
                        <w:rPr>
                          <w:rFonts w:ascii="Helvetica Neue" w:hAnsi="Helvetica Neue"/>
                          <w:color w:val="404040"/>
                          <w:sz w:val="40"/>
                          <w:szCs w:val="40"/>
                        </w:rPr>
                      </w:pPr>
                      <w:r>
                        <w:rPr>
                          <w:rFonts w:ascii="Helvetica Neue" w:hAnsi="Helvetica Neue"/>
                          <w:color w:val="404040"/>
                          <w:sz w:val="40"/>
                          <w:szCs w:val="40"/>
                        </w:rPr>
                        <w:t>August</w:t>
                      </w:r>
                      <w:r w:rsidR="00DB5392" w:rsidRPr="004D1F36">
                        <w:rPr>
                          <w:rFonts w:ascii="Helvetica Neue" w:hAnsi="Helvetica Neue"/>
                          <w:color w:val="404040"/>
                          <w:sz w:val="40"/>
                          <w:szCs w:val="40"/>
                        </w:rPr>
                        <w:t xml:space="preserve"> 20</w:t>
                      </w:r>
                      <w:r>
                        <w:rPr>
                          <w:rFonts w:ascii="Helvetica Neue" w:hAnsi="Helvetica Neue"/>
                          <w:color w:val="404040"/>
                          <w:sz w:val="40"/>
                          <w:szCs w:val="40"/>
                        </w:rPr>
                        <w:t>23</w:t>
                      </w:r>
                      <w:r w:rsidR="00DB5392" w:rsidRPr="004D1F36">
                        <w:rPr>
                          <w:rFonts w:ascii="Helvetica Neue" w:hAnsi="Helvetica Neue"/>
                          <w:color w:val="404040"/>
                          <w:sz w:val="40"/>
                          <w:szCs w:val="40"/>
                        </w:rPr>
                        <w:t xml:space="preserve"> </w:t>
                      </w:r>
                    </w:p>
                  </w:txbxContent>
                </v:textbox>
              </v:shape>
            </w:pict>
          </mc:Fallback>
        </mc:AlternateContent>
      </w:r>
    </w:p>
    <w:p w14:paraId="7E90482B" w14:textId="77777777" w:rsidR="00370795" w:rsidRDefault="00370795" w:rsidP="00CD771B">
      <w:pPr>
        <w:ind w:left="425"/>
        <w:rPr>
          <w:rFonts w:ascii="Helvetica Neue" w:hAnsi="Helvetica Neue"/>
          <w:noProof/>
        </w:rPr>
      </w:pPr>
    </w:p>
    <w:p w14:paraId="002D9BED" w14:textId="77777777" w:rsidR="00370795" w:rsidRDefault="00370795" w:rsidP="00CD771B">
      <w:pPr>
        <w:ind w:left="425"/>
        <w:rPr>
          <w:rFonts w:ascii="Helvetica Neue" w:hAnsi="Helvetica Neue"/>
          <w:noProof/>
        </w:rPr>
      </w:pPr>
    </w:p>
    <w:p w14:paraId="70C381C6" w14:textId="77777777" w:rsidR="00370795" w:rsidRDefault="00370795" w:rsidP="00CD771B">
      <w:pPr>
        <w:ind w:left="425"/>
        <w:rPr>
          <w:rFonts w:ascii="Helvetica Neue" w:hAnsi="Helvetica Neue"/>
          <w:noProof/>
        </w:rPr>
      </w:pPr>
    </w:p>
    <w:p w14:paraId="17568F5B" w14:textId="77777777" w:rsidR="00370795" w:rsidRDefault="00370795" w:rsidP="00CD771B">
      <w:pPr>
        <w:ind w:left="425"/>
        <w:rPr>
          <w:rFonts w:ascii="Helvetica Neue" w:hAnsi="Helvetica Neue"/>
          <w:noProof/>
        </w:rPr>
      </w:pPr>
    </w:p>
    <w:p w14:paraId="6EC652AC" w14:textId="77777777" w:rsidR="00370795" w:rsidRDefault="00370795" w:rsidP="00CD771B">
      <w:pPr>
        <w:ind w:left="425"/>
        <w:rPr>
          <w:rFonts w:ascii="Helvetica Neue" w:hAnsi="Helvetica Neue"/>
          <w:noProof/>
        </w:rPr>
      </w:pPr>
    </w:p>
    <w:p w14:paraId="495E8EAA" w14:textId="77777777" w:rsidR="00370795" w:rsidRDefault="00370795" w:rsidP="00CD771B">
      <w:pPr>
        <w:ind w:left="425"/>
        <w:rPr>
          <w:rFonts w:ascii="Helvetica Neue" w:hAnsi="Helvetica Neue"/>
          <w:noProof/>
        </w:rPr>
      </w:pPr>
    </w:p>
    <w:p w14:paraId="4B93E51A" w14:textId="77777777" w:rsidR="00370795" w:rsidRDefault="00370795" w:rsidP="00CD771B">
      <w:pPr>
        <w:ind w:left="425"/>
        <w:rPr>
          <w:rFonts w:ascii="Helvetica Neue" w:hAnsi="Helvetica Neue"/>
          <w:noProof/>
        </w:rPr>
      </w:pPr>
    </w:p>
    <w:p w14:paraId="03C8EC04" w14:textId="77777777" w:rsidR="00370795" w:rsidRDefault="00370795" w:rsidP="00CD771B">
      <w:pPr>
        <w:ind w:left="425"/>
        <w:rPr>
          <w:rFonts w:ascii="Helvetica Neue" w:hAnsi="Helvetica Neue"/>
          <w:noProof/>
        </w:rPr>
      </w:pPr>
    </w:p>
    <w:p w14:paraId="4E131990" w14:textId="77777777" w:rsidR="00370795" w:rsidRDefault="00370795" w:rsidP="00CD771B">
      <w:pPr>
        <w:ind w:left="425"/>
        <w:rPr>
          <w:rFonts w:ascii="Helvetica Neue" w:hAnsi="Helvetica Neue"/>
          <w:noProof/>
        </w:rPr>
      </w:pPr>
    </w:p>
    <w:p w14:paraId="4DC8876C" w14:textId="77777777" w:rsidR="00370795" w:rsidRDefault="00370795" w:rsidP="00CD771B">
      <w:pPr>
        <w:ind w:left="425"/>
        <w:rPr>
          <w:rFonts w:ascii="Helvetica Neue" w:hAnsi="Helvetica Neue"/>
          <w:noProof/>
        </w:rPr>
      </w:pPr>
    </w:p>
    <w:p w14:paraId="21001978" w14:textId="77777777" w:rsidR="00370795" w:rsidRDefault="00370795" w:rsidP="00CD771B">
      <w:pPr>
        <w:ind w:left="425"/>
        <w:rPr>
          <w:rFonts w:ascii="Helvetica Neue" w:hAnsi="Helvetica Neue"/>
          <w:noProof/>
        </w:rPr>
      </w:pPr>
    </w:p>
    <w:p w14:paraId="1BDDE544" w14:textId="77777777" w:rsidR="00370795" w:rsidRDefault="00370795" w:rsidP="00CD771B">
      <w:pPr>
        <w:ind w:left="425"/>
        <w:rPr>
          <w:rFonts w:ascii="Helvetica Neue" w:hAnsi="Helvetica Neue"/>
          <w:noProof/>
        </w:rPr>
      </w:pPr>
    </w:p>
    <w:p w14:paraId="2AB11EEC" w14:textId="77777777" w:rsidR="00370795" w:rsidRDefault="00370795" w:rsidP="00CD771B">
      <w:pPr>
        <w:ind w:left="425"/>
        <w:rPr>
          <w:rFonts w:ascii="Helvetica Neue" w:hAnsi="Helvetica Neue"/>
          <w:noProof/>
        </w:rPr>
      </w:pPr>
    </w:p>
    <w:p w14:paraId="67FC0691" w14:textId="77777777" w:rsidR="00370795" w:rsidRDefault="00370795" w:rsidP="00CD771B">
      <w:pPr>
        <w:ind w:left="425"/>
        <w:rPr>
          <w:rFonts w:ascii="Helvetica Neue" w:hAnsi="Helvetica Neue"/>
          <w:noProof/>
        </w:rPr>
      </w:pPr>
    </w:p>
    <w:p w14:paraId="4A94E9C7" w14:textId="77777777" w:rsidR="00370795" w:rsidRDefault="00370795" w:rsidP="00CD771B">
      <w:pPr>
        <w:ind w:left="425"/>
        <w:rPr>
          <w:rFonts w:ascii="Helvetica Neue" w:hAnsi="Helvetica Neue"/>
          <w:noProof/>
        </w:rPr>
      </w:pPr>
    </w:p>
    <w:p w14:paraId="4DD94FDC" w14:textId="77777777" w:rsidR="00370795" w:rsidRDefault="00370795" w:rsidP="00CD771B">
      <w:pPr>
        <w:ind w:left="425"/>
        <w:rPr>
          <w:rFonts w:ascii="Helvetica Neue" w:hAnsi="Helvetica Neue"/>
          <w:noProof/>
        </w:rPr>
      </w:pPr>
    </w:p>
    <w:p w14:paraId="24D97939" w14:textId="77777777" w:rsidR="00370795" w:rsidRDefault="00370795" w:rsidP="00CD771B">
      <w:pPr>
        <w:ind w:left="425"/>
        <w:rPr>
          <w:rFonts w:ascii="Helvetica Neue" w:hAnsi="Helvetica Neue"/>
          <w:noProof/>
        </w:rPr>
      </w:pPr>
    </w:p>
    <w:p w14:paraId="460C526E" w14:textId="77777777" w:rsidR="00370795" w:rsidRDefault="00370795" w:rsidP="00CD771B">
      <w:pPr>
        <w:ind w:left="425"/>
        <w:rPr>
          <w:rFonts w:ascii="Helvetica Neue" w:hAnsi="Helvetica Neue"/>
          <w:noProof/>
        </w:rPr>
      </w:pPr>
    </w:p>
    <w:p w14:paraId="61C30DD1" w14:textId="77777777" w:rsidR="00370795" w:rsidRDefault="00370795" w:rsidP="00CD771B">
      <w:pPr>
        <w:ind w:left="425"/>
        <w:rPr>
          <w:rFonts w:ascii="Helvetica Neue" w:hAnsi="Helvetica Neue"/>
          <w:noProof/>
        </w:rPr>
      </w:pPr>
    </w:p>
    <w:p w14:paraId="12F5EC30" w14:textId="77777777" w:rsidR="00CE3EAF" w:rsidRPr="00A40F89" w:rsidRDefault="008E13C5" w:rsidP="002B1AEC">
      <w:pPr>
        <w:pStyle w:val="euro-ix-section-subtitle"/>
      </w:pPr>
      <w:bookmarkStart w:id="0" w:name="_Toc269485181"/>
      <w:r>
        <w:br w:type="page"/>
      </w:r>
      <w:r w:rsidRPr="008E13C5">
        <w:rPr>
          <w:u w:val="none"/>
        </w:rPr>
        <w:lastRenderedPageBreak/>
        <w:t>1.</w:t>
      </w:r>
      <w:r w:rsidRPr="008E13C5">
        <w:rPr>
          <w:u w:val="none"/>
        </w:rPr>
        <w:tab/>
      </w:r>
      <w:r w:rsidRPr="008E13C5">
        <w:t>Scope and Goals</w:t>
      </w:r>
    </w:p>
    <w:p w14:paraId="23088C8F" w14:textId="75564294" w:rsidR="00D8512E" w:rsidRDefault="00D8512E" w:rsidP="00D8512E">
      <w:pPr>
        <w:pStyle w:val="euro-ix-section-subtitle"/>
        <w:rPr>
          <w:b w:val="0"/>
          <w:snapToGrid w:val="0"/>
          <w:szCs w:val="20"/>
          <w:u w:val="none"/>
        </w:rPr>
      </w:pPr>
      <w:r w:rsidRPr="00D8512E">
        <w:rPr>
          <w:b w:val="0"/>
          <w:snapToGrid w:val="0"/>
          <w:szCs w:val="20"/>
          <w:u w:val="none"/>
        </w:rPr>
        <w:t xml:space="preserve">This program is designed to support IXPs </w:t>
      </w:r>
      <w:r w:rsidR="00225D4C" w:rsidRPr="00D8512E">
        <w:rPr>
          <w:b w:val="0"/>
          <w:snapToGrid w:val="0"/>
          <w:szCs w:val="20"/>
          <w:u w:val="none"/>
        </w:rPr>
        <w:t>financia</w:t>
      </w:r>
      <w:r w:rsidR="00225D4C">
        <w:rPr>
          <w:b w:val="0"/>
          <w:snapToGrid w:val="0"/>
          <w:szCs w:val="20"/>
          <w:u w:val="none"/>
        </w:rPr>
        <w:t>lly</w:t>
      </w:r>
      <w:r w:rsidRPr="00D8512E">
        <w:rPr>
          <w:b w:val="0"/>
          <w:snapToGrid w:val="0"/>
          <w:szCs w:val="20"/>
          <w:u w:val="none"/>
        </w:rPr>
        <w:t>, with a goal to maintain and increase the Euro-IX membership.</w:t>
      </w:r>
      <w:r>
        <w:rPr>
          <w:b w:val="0"/>
          <w:snapToGrid w:val="0"/>
          <w:szCs w:val="20"/>
          <w:u w:val="none"/>
        </w:rPr>
        <w:t xml:space="preserve"> </w:t>
      </w:r>
      <w:r w:rsidRPr="00D8512E">
        <w:rPr>
          <w:b w:val="0"/>
          <w:snapToGrid w:val="0"/>
          <w:szCs w:val="20"/>
          <w:u w:val="none"/>
        </w:rPr>
        <w:t>The program aims to support any IXP who cannot afford all the expenses to attend a Euro-IX forum or to pay for membership.</w:t>
      </w:r>
      <w:r>
        <w:rPr>
          <w:b w:val="0"/>
          <w:snapToGrid w:val="0"/>
          <w:szCs w:val="20"/>
          <w:u w:val="none"/>
        </w:rPr>
        <w:t xml:space="preserve"> </w:t>
      </w:r>
      <w:r w:rsidRPr="00D8512E">
        <w:rPr>
          <w:b w:val="0"/>
          <w:snapToGrid w:val="0"/>
          <w:szCs w:val="20"/>
          <w:u w:val="none"/>
        </w:rPr>
        <w:t xml:space="preserve">All Euro-IX forums will run a Fellowship </w:t>
      </w:r>
      <w:proofErr w:type="gramStart"/>
      <w:r w:rsidRPr="00D8512E">
        <w:rPr>
          <w:b w:val="0"/>
          <w:snapToGrid w:val="0"/>
          <w:szCs w:val="20"/>
          <w:u w:val="none"/>
        </w:rPr>
        <w:t xml:space="preserve">Program, </w:t>
      </w:r>
      <w:r w:rsidR="00225D4C" w:rsidRPr="00D8512E">
        <w:rPr>
          <w:b w:val="0"/>
          <w:snapToGrid w:val="0"/>
          <w:szCs w:val="20"/>
          <w:u w:val="none"/>
        </w:rPr>
        <w:t>if</w:t>
      </w:r>
      <w:proofErr w:type="gramEnd"/>
      <w:r w:rsidRPr="00D8512E">
        <w:rPr>
          <w:b w:val="0"/>
          <w:snapToGrid w:val="0"/>
          <w:szCs w:val="20"/>
          <w:u w:val="none"/>
        </w:rPr>
        <w:t xml:space="preserve"> there is sufficient funding available.</w:t>
      </w:r>
    </w:p>
    <w:p w14:paraId="6A40D1F0" w14:textId="5E955C73" w:rsidR="00CE3EAF" w:rsidRPr="00D8512E" w:rsidRDefault="008E13C5" w:rsidP="00D8512E">
      <w:pPr>
        <w:pStyle w:val="euro-ix-section-subtitle"/>
        <w:rPr>
          <w:rStyle w:val="BookTitle"/>
          <w:bCs w:val="0"/>
          <w:smallCaps w:val="0"/>
          <w:snapToGrid w:val="0"/>
          <w:spacing w:val="0"/>
          <w:szCs w:val="20"/>
          <w:u w:val="none"/>
        </w:rPr>
      </w:pPr>
      <w:r>
        <w:rPr>
          <w:u w:val="none"/>
        </w:rPr>
        <w:t>2</w:t>
      </w:r>
      <w:r w:rsidRPr="008E13C5">
        <w:rPr>
          <w:u w:val="none"/>
        </w:rPr>
        <w:t>.</w:t>
      </w:r>
      <w:r w:rsidRPr="008E13C5">
        <w:rPr>
          <w:u w:val="none"/>
        </w:rPr>
        <w:tab/>
      </w:r>
      <w:r w:rsidRPr="008E13C5">
        <w:t>Resources</w:t>
      </w:r>
    </w:p>
    <w:p w14:paraId="53C2D780" w14:textId="1B44D935" w:rsidR="00CE3EAF" w:rsidRDefault="00CE3EAF" w:rsidP="00CE3EAF">
      <w:pPr>
        <w:pStyle w:val="euro-ix-text"/>
      </w:pPr>
      <w:r>
        <w:t xml:space="preserve">Resources needed to fulfill the goals will come from </w:t>
      </w:r>
      <w:r w:rsidR="00D8512E" w:rsidRPr="00D8512E">
        <w:t xml:space="preserve">come from donations to the IXP Support </w:t>
      </w:r>
      <w:r w:rsidR="00225D4C">
        <w:t>Program</w:t>
      </w:r>
      <w:r w:rsidR="00C157C7">
        <w:t>.</w:t>
      </w:r>
      <w:r>
        <w:t xml:space="preserve"> </w:t>
      </w:r>
      <w:r w:rsidR="00C157C7">
        <w:t>This is done on a voluntary basi</w:t>
      </w:r>
      <w:r>
        <w:t>s and will be managed by Euro-IX.</w:t>
      </w:r>
    </w:p>
    <w:p w14:paraId="74D2383E" w14:textId="77777777" w:rsidR="00CE3EAF" w:rsidRPr="00CE3EAF" w:rsidRDefault="008E13C5" w:rsidP="002B1AEC">
      <w:pPr>
        <w:pStyle w:val="euro-ix-section-subtitle"/>
      </w:pPr>
      <w:r>
        <w:rPr>
          <w:u w:val="none"/>
        </w:rPr>
        <w:t>3</w:t>
      </w:r>
      <w:r w:rsidRPr="008E13C5">
        <w:rPr>
          <w:u w:val="none"/>
        </w:rPr>
        <w:t>.</w:t>
      </w:r>
      <w:r w:rsidRPr="008E13C5">
        <w:rPr>
          <w:u w:val="none"/>
        </w:rPr>
        <w:tab/>
      </w:r>
      <w:r w:rsidRPr="008E13C5">
        <w:t>Request for participation in the program</w:t>
      </w:r>
    </w:p>
    <w:p w14:paraId="3FC48E32" w14:textId="27A573B4" w:rsidR="00CE3EAF" w:rsidRDefault="00D8512E" w:rsidP="002B1AEC">
      <w:pPr>
        <w:pStyle w:val="euro-ix-text"/>
      </w:pPr>
      <w:r w:rsidRPr="00D8512E">
        <w:t xml:space="preserve">Any IXP interested in applying for the fellowship should complete the Fellowship Program Funding Request Form. The request should be sent to the Euro-IX </w:t>
      </w:r>
      <w:r w:rsidR="00225D4C" w:rsidRPr="00D8512E">
        <w:t>Secretariat and</w:t>
      </w:r>
      <w:r w:rsidRPr="00D8512E">
        <w:t xml:space="preserve"> should be submitted at least 4 weeks before the forum.</w:t>
      </w:r>
    </w:p>
    <w:p w14:paraId="2D7479A7" w14:textId="591BFB70" w:rsidR="00D8512E" w:rsidRDefault="008E13C5" w:rsidP="00D8512E">
      <w:pPr>
        <w:pStyle w:val="euro-ix-section-subtitle"/>
        <w:rPr>
          <w:u w:val="none"/>
        </w:rPr>
      </w:pPr>
      <w:r>
        <w:rPr>
          <w:u w:val="none"/>
        </w:rPr>
        <w:t>4</w:t>
      </w:r>
      <w:r w:rsidRPr="008E13C5">
        <w:rPr>
          <w:u w:val="none"/>
        </w:rPr>
        <w:t>.</w:t>
      </w:r>
      <w:r w:rsidRPr="008E13C5">
        <w:rPr>
          <w:u w:val="none"/>
        </w:rPr>
        <w:tab/>
      </w:r>
      <w:r w:rsidR="00D8512E">
        <w:rPr>
          <w:u w:val="none"/>
        </w:rPr>
        <w:t>Participating in the Fellowship Program</w:t>
      </w:r>
    </w:p>
    <w:p w14:paraId="7294FB50" w14:textId="3732F293" w:rsidR="00D8512E" w:rsidRDefault="00D8512E" w:rsidP="00D8512E">
      <w:pPr>
        <w:pStyle w:val="euro-ix-text"/>
      </w:pPr>
      <w:r>
        <w:t>(a) Any IXP interested in applying for the fellowship, should fill in the Fellowship Program Funding Request Form (below).</w:t>
      </w:r>
    </w:p>
    <w:p w14:paraId="587A1BD1" w14:textId="779FBC90" w:rsidR="00D8512E" w:rsidRDefault="00D8512E" w:rsidP="00D8512E">
      <w:pPr>
        <w:pStyle w:val="euro-ix-text"/>
      </w:pPr>
      <w:r>
        <w:t>(b) The request should be sent to the Euro-IX Secretariat (secretariat@euro-ix.net</w:t>
      </w:r>
      <w:r w:rsidR="006363B2">
        <w:t>) and</w:t>
      </w:r>
      <w:r>
        <w:t xml:space="preserve"> should be submitted at least 4 weeks before the forum.</w:t>
      </w:r>
    </w:p>
    <w:p w14:paraId="5F8A0ACC" w14:textId="1154888D" w:rsidR="00D8512E" w:rsidRDefault="00D8512E" w:rsidP="00D8512E">
      <w:pPr>
        <w:pStyle w:val="euro-ix-text"/>
      </w:pPr>
      <w:r>
        <w:t xml:space="preserve">(c) Applicants may also apply for the Mentor-IX program. </w:t>
      </w:r>
    </w:p>
    <w:p w14:paraId="4DCD2733" w14:textId="63CA4A7D" w:rsidR="00D8512E" w:rsidRDefault="00D8512E" w:rsidP="00D8512E">
      <w:pPr>
        <w:pStyle w:val="euro-ix-text"/>
      </w:pPr>
      <w:r>
        <w:t>(d) Any IXP who was the beneficiary of a fellowship program is expected to maintain its membership for at least one full calendar year following its fellowship grant.</w:t>
      </w:r>
    </w:p>
    <w:p w14:paraId="5265A95E" w14:textId="0CD7BD46" w:rsidR="00D8512E" w:rsidRDefault="00D8512E" w:rsidP="00D8512E">
      <w:pPr>
        <w:pStyle w:val="euro-ix-text"/>
      </w:pPr>
      <w:r>
        <w:t>(e) Any IXP who was the beneficiary of a fellowship program may only apply again after a two-year interval.</w:t>
      </w:r>
    </w:p>
    <w:p w14:paraId="211F4CD3" w14:textId="0AF6046F" w:rsidR="00D8512E" w:rsidRDefault="00D8512E" w:rsidP="00D8512E">
      <w:pPr>
        <w:pStyle w:val="euro-ix-text"/>
      </w:pPr>
      <w:r>
        <w:t>(f) Any Euro-IX member may apply for the fellowship only once for every calendar year.</w:t>
      </w:r>
    </w:p>
    <w:p w14:paraId="0A1EC298" w14:textId="4B2BE00D" w:rsidR="00D8512E" w:rsidRDefault="00D8512E" w:rsidP="00D8512E">
      <w:pPr>
        <w:pStyle w:val="euro-ix-text"/>
      </w:pPr>
      <w:r>
        <w:t>(g) Fellowship applicants may also take part in the Mentor-IX program, which offers various consultancy programs that may be of interest.</w:t>
      </w:r>
    </w:p>
    <w:p w14:paraId="728FEEC0" w14:textId="0E2EC1FA" w:rsidR="00CE3EAF" w:rsidRPr="00D8512E" w:rsidRDefault="00D8512E" w:rsidP="00D8512E">
      <w:pPr>
        <w:pStyle w:val="euro-ix-section-subtitle"/>
        <w:rPr>
          <w:u w:val="none"/>
        </w:rPr>
      </w:pPr>
      <w:r>
        <w:t>5.</w:t>
      </w:r>
      <w:r>
        <w:tab/>
      </w:r>
      <w:r w:rsidR="008E13C5" w:rsidRPr="008E13C5">
        <w:t xml:space="preserve">Call for </w:t>
      </w:r>
      <w:r>
        <w:t>Donations</w:t>
      </w:r>
    </w:p>
    <w:p w14:paraId="416DE85D" w14:textId="2B43E953" w:rsidR="00D8512E" w:rsidRDefault="00D8512E" w:rsidP="00F5277D">
      <w:pPr>
        <w:pStyle w:val="euro-ix-text"/>
      </w:pPr>
      <w:r w:rsidRPr="00D8512E">
        <w:t>The secretariat will make the Donation Application available to members and to other organisations at least 2 months before each Euro-IX forum.</w:t>
      </w:r>
    </w:p>
    <w:p w14:paraId="4C14E99C" w14:textId="77777777" w:rsidR="00F5277D" w:rsidRDefault="00F5277D" w:rsidP="00F5277D">
      <w:pPr>
        <w:pStyle w:val="euro-ix-section-subtitle"/>
        <w:spacing w:line="360" w:lineRule="auto"/>
      </w:pPr>
      <w:r>
        <w:rPr>
          <w:u w:val="none"/>
        </w:rPr>
        <w:t>6</w:t>
      </w:r>
      <w:r w:rsidRPr="008E13C5">
        <w:rPr>
          <w:u w:val="none"/>
        </w:rPr>
        <w:t>.</w:t>
      </w:r>
      <w:r w:rsidRPr="008E13C5">
        <w:rPr>
          <w:u w:val="none"/>
        </w:rPr>
        <w:tab/>
      </w:r>
      <w:r w:rsidRPr="008E13C5">
        <w:t>Funding List</w:t>
      </w:r>
      <w:r>
        <w:br/>
      </w:r>
      <w:r w:rsidRPr="00D8512E">
        <w:rPr>
          <w:b w:val="0"/>
          <w:snapToGrid w:val="0"/>
          <w:szCs w:val="20"/>
          <w:u w:val="none"/>
        </w:rPr>
        <w:t>The Euro-IX Secretariat, will maintain a Yearly Funding List stating detailed information about members</w:t>
      </w:r>
      <w:r>
        <w:rPr>
          <w:b w:val="0"/>
          <w:snapToGrid w:val="0"/>
          <w:szCs w:val="20"/>
          <w:u w:val="none"/>
        </w:rPr>
        <w:t xml:space="preserve"> </w:t>
      </w:r>
      <w:r w:rsidRPr="00D8512E">
        <w:rPr>
          <w:b w:val="0"/>
          <w:snapToGrid w:val="0"/>
          <w:szCs w:val="20"/>
          <w:u w:val="none"/>
        </w:rPr>
        <w:t>who were granted a fellowship, the amount of the funds distributed to those members along with the reasons for selection of those members.</w:t>
      </w:r>
    </w:p>
    <w:p w14:paraId="1E704C45" w14:textId="529F8096" w:rsidR="00F5277D" w:rsidRPr="00F5277D" w:rsidRDefault="00D8512E" w:rsidP="00F5277D">
      <w:pPr>
        <w:pStyle w:val="euro-ix-section-subtitle"/>
        <w:spacing w:line="360" w:lineRule="auto"/>
      </w:pPr>
      <w:r>
        <w:rPr>
          <w:u w:val="none"/>
        </w:rPr>
        <w:lastRenderedPageBreak/>
        <w:t>7</w:t>
      </w:r>
      <w:r w:rsidR="008E13C5" w:rsidRPr="008E13C5">
        <w:rPr>
          <w:u w:val="none"/>
        </w:rPr>
        <w:t>.</w:t>
      </w:r>
      <w:r w:rsidR="008E13C5" w:rsidRPr="008E13C5">
        <w:rPr>
          <w:u w:val="none"/>
        </w:rPr>
        <w:tab/>
      </w:r>
      <w:r w:rsidR="008E13C5" w:rsidRPr="002B1AEC">
        <w:t>Paperwork</w:t>
      </w:r>
      <w:r w:rsidR="00F5277D">
        <w:br/>
      </w:r>
      <w:r w:rsidR="00F5277D" w:rsidRPr="00F5277D">
        <w:rPr>
          <w:b w:val="0"/>
          <w:snapToGrid w:val="0"/>
          <w:szCs w:val="20"/>
          <w:u w:val="none"/>
        </w:rPr>
        <w:t>The Euro-IX secretariat will keep a record of all donations and fellowship applicants. This document will be maintained by the Euro-IX secretariat and shared with the Euro-IX Board, donor members and other donor organisations during the next month following a Euro-IX forum, for full feedback information concerning the program operation.</w:t>
      </w:r>
    </w:p>
    <w:p w14:paraId="6B236BAB" w14:textId="3B6B4CDB" w:rsidR="00CE3EAF" w:rsidRPr="00CE3EAF" w:rsidRDefault="00D8512E" w:rsidP="002B1AEC">
      <w:pPr>
        <w:pStyle w:val="euro-ix-section-subtitle"/>
      </w:pPr>
      <w:r>
        <w:rPr>
          <w:u w:val="none"/>
        </w:rPr>
        <w:t>8</w:t>
      </w:r>
      <w:r w:rsidR="008E13C5" w:rsidRPr="008E13C5">
        <w:rPr>
          <w:u w:val="none"/>
        </w:rPr>
        <w:t>.</w:t>
      </w:r>
      <w:r w:rsidR="008E13C5" w:rsidRPr="008E13C5">
        <w:rPr>
          <w:u w:val="none"/>
        </w:rPr>
        <w:tab/>
      </w:r>
      <w:r w:rsidR="002B1AEC" w:rsidRPr="002B1AEC">
        <w:t>Funding Rules</w:t>
      </w:r>
    </w:p>
    <w:p w14:paraId="02703EA0" w14:textId="77777777" w:rsidR="00F5277D" w:rsidRPr="00F5277D" w:rsidRDefault="00F5277D" w:rsidP="00F5277D">
      <w:pPr>
        <w:pStyle w:val="euro-ix-text"/>
        <w:rPr>
          <w:lang w:val="en-GB"/>
        </w:rPr>
      </w:pPr>
      <w:r w:rsidRPr="00F5277D">
        <w:rPr>
          <w:lang w:val="en-GB"/>
        </w:rPr>
        <w:t>a) A donor, either Euro-IX member or other organisation, may choose to direct its donations towards specific members, either named specifically or categorised according to various criteria. Donations not mentioning specific directions will be directed to the common fellowship budget and will be used according to Euro-IX’s discretion.</w:t>
      </w:r>
    </w:p>
    <w:p w14:paraId="271F254B" w14:textId="652E59DF" w:rsidR="00F5277D" w:rsidRPr="00F5277D" w:rsidRDefault="00F5277D" w:rsidP="00F5277D">
      <w:pPr>
        <w:pStyle w:val="euro-ix-text"/>
        <w:rPr>
          <w:lang w:val="en-GB"/>
        </w:rPr>
      </w:pPr>
      <w:r w:rsidRPr="00F5277D">
        <w:rPr>
          <w:lang w:val="en-GB"/>
        </w:rPr>
        <w:t xml:space="preserve">b) Donors may transfer the funds </w:t>
      </w:r>
      <w:r w:rsidR="006363B2">
        <w:rPr>
          <w:lang w:val="en-GB"/>
        </w:rPr>
        <w:t>once they receive an invoice.</w:t>
      </w:r>
    </w:p>
    <w:p w14:paraId="70E66551" w14:textId="77777777" w:rsidR="00F5277D" w:rsidRPr="00F5277D" w:rsidRDefault="00F5277D" w:rsidP="00F5277D">
      <w:pPr>
        <w:pStyle w:val="euro-ix-text"/>
        <w:rPr>
          <w:lang w:val="en-GB"/>
        </w:rPr>
      </w:pPr>
      <w:r w:rsidRPr="00F5277D">
        <w:rPr>
          <w:lang w:val="en-GB"/>
        </w:rPr>
        <w:t>c) Each fellowship applicant will be reimbursed no later than one month after each Euro-IX forum with the funds they agreed upon with the Secretariat.</w:t>
      </w:r>
    </w:p>
    <w:p w14:paraId="61786B29" w14:textId="6E399E25" w:rsidR="00CE3EAF" w:rsidRPr="00F95B66" w:rsidRDefault="00CE3EAF" w:rsidP="00CE3EAF">
      <w:pPr>
        <w:pStyle w:val="euro-ix-text"/>
        <w:jc w:val="center"/>
        <w:rPr>
          <w:b/>
          <w:bCs/>
          <w:caps/>
          <w:sz w:val="28"/>
          <w:szCs w:val="28"/>
        </w:rPr>
      </w:pPr>
      <w:r>
        <w:br w:type="page"/>
      </w:r>
      <w:r w:rsidR="00F5277D">
        <w:rPr>
          <w:noProof/>
          <w:snapToGrid/>
          <w:lang w:eastAsia="en-US"/>
        </w:rPr>
        <w:lastRenderedPageBreak/>
        <w:drawing>
          <wp:anchor distT="0" distB="0" distL="114300" distR="114300" simplePos="0" relativeHeight="251661824" behindDoc="1" locked="0" layoutInCell="1" allowOverlap="1" wp14:anchorId="6E9216F3" wp14:editId="2B0FEDA9">
            <wp:simplePos x="0" y="0"/>
            <wp:positionH relativeFrom="column">
              <wp:posOffset>2816701</wp:posOffset>
            </wp:positionH>
            <wp:positionV relativeFrom="paragraph">
              <wp:posOffset>-267335</wp:posOffset>
            </wp:positionV>
            <wp:extent cx="916407" cy="185666"/>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6407" cy="1856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B66">
        <w:rPr>
          <w:b/>
          <w:bCs/>
          <w:caps/>
          <w:color w:val="13A6FF"/>
          <w:sz w:val="28"/>
          <w:szCs w:val="28"/>
        </w:rPr>
        <w:t xml:space="preserve"> Fellowship Program</w:t>
      </w:r>
      <w:r w:rsidRPr="00F95B66">
        <w:rPr>
          <w:b/>
          <w:bCs/>
          <w:caps/>
          <w:sz w:val="28"/>
          <w:szCs w:val="28"/>
        </w:rPr>
        <w:br/>
        <w:t>Requesting Member Form</w:t>
      </w:r>
    </w:p>
    <w:p w14:paraId="63B3E407" w14:textId="77777777" w:rsidR="00CE3EAF" w:rsidRPr="00500A9C" w:rsidRDefault="00500A9C" w:rsidP="00F6502F">
      <w:pPr>
        <w:pStyle w:val="euro-ix-text"/>
        <w:spacing w:before="800" w:after="400"/>
        <w:rPr>
          <w:b/>
          <w:u w:val="single"/>
        </w:rPr>
      </w:pPr>
      <w:r w:rsidRPr="00500A9C">
        <w:rPr>
          <w:b/>
        </w:rPr>
        <w:t>1.</w:t>
      </w:r>
      <w:r w:rsidRPr="00500A9C">
        <w:rPr>
          <w:b/>
        </w:rPr>
        <w:tab/>
      </w:r>
      <w:r w:rsidR="00CE3EAF" w:rsidRPr="00500A9C">
        <w:rPr>
          <w:b/>
          <w:u w:val="single"/>
        </w:rPr>
        <w:t>General Information</w:t>
      </w:r>
    </w:p>
    <w:p w14:paraId="073FBC1C" w14:textId="77777777" w:rsidR="006C6561" w:rsidRPr="00F6502F" w:rsidRDefault="006C6561" w:rsidP="002769F2">
      <w:pPr>
        <w:pStyle w:val="euro-ix-text"/>
        <w:pBdr>
          <w:bottom w:val="dotted" w:sz="4" w:space="2" w:color="auto"/>
        </w:pBdr>
        <w:spacing w:after="0"/>
        <w:ind w:left="426"/>
      </w:pPr>
      <w:r w:rsidRPr="00F6502F">
        <w:t>Organisation Name:</w:t>
      </w:r>
      <w:r w:rsidRPr="00F6502F">
        <w:tab/>
      </w:r>
    </w:p>
    <w:p w14:paraId="3320304D" w14:textId="77777777" w:rsidR="006C6561" w:rsidRPr="00F6502F" w:rsidRDefault="006C6561" w:rsidP="006C6561">
      <w:pPr>
        <w:tabs>
          <w:tab w:val="left" w:pos="3913"/>
          <w:tab w:val="left" w:pos="9747"/>
        </w:tabs>
        <w:spacing w:before="200" w:after="100"/>
        <w:ind w:left="426"/>
        <w:rPr>
          <w:rFonts w:ascii="Helvetica Neue" w:hAnsi="Helvetica Neue"/>
          <w:sz w:val="20"/>
        </w:rPr>
      </w:pPr>
      <w:r w:rsidRPr="00F6502F">
        <w:rPr>
          <w:rFonts w:ascii="Helvetica Neue" w:hAnsi="Helvetica Neue"/>
          <w:sz w:val="20"/>
        </w:rPr>
        <w:t>Euro-IX Membership Type:</w:t>
      </w:r>
      <w:r w:rsidRPr="00F6502F">
        <w:rPr>
          <w:rFonts w:ascii="Helvetica Neue" w:hAnsi="Helvetica Neue"/>
          <w:sz w:val="20"/>
        </w:rPr>
        <w:tab/>
      </w:r>
    </w:p>
    <w:p w14:paraId="74E9C14D" w14:textId="77777777" w:rsidR="006C6561" w:rsidRPr="00F6502F" w:rsidRDefault="006C6561" w:rsidP="006C6561">
      <w:pPr>
        <w:tabs>
          <w:tab w:val="left" w:pos="993"/>
          <w:tab w:val="left" w:pos="9747"/>
        </w:tabs>
        <w:ind w:left="426"/>
        <w:rPr>
          <w:rFonts w:ascii="Helvetica Neue" w:hAnsi="Helvetica Neue"/>
          <w:sz w:val="20"/>
        </w:rPr>
      </w:pPr>
      <w:r w:rsidRPr="00F6502F">
        <w:rPr>
          <w:rFonts w:ascii="Helvetica Neue" w:hAnsi="Helvetica Neue"/>
          <w:sz w:val="20"/>
        </w:rPr>
        <w:sym w:font="Wingdings" w:char="F06F"/>
      </w:r>
      <w:r>
        <w:rPr>
          <w:rFonts w:ascii="Helvetica Neue" w:hAnsi="Helvetica Neue"/>
          <w:sz w:val="20"/>
        </w:rPr>
        <w:t xml:space="preserve">    </w:t>
      </w:r>
      <w:r w:rsidRPr="00F6502F">
        <w:rPr>
          <w:rFonts w:ascii="Helvetica Neue" w:hAnsi="Helvetica Neue"/>
          <w:sz w:val="20"/>
        </w:rPr>
        <w:t>Standard</w:t>
      </w:r>
      <w:r w:rsidRPr="00F6502F">
        <w:rPr>
          <w:rFonts w:ascii="Helvetica Neue" w:hAnsi="Helvetica Neue"/>
          <w:sz w:val="20"/>
        </w:rPr>
        <w:tab/>
      </w:r>
    </w:p>
    <w:p w14:paraId="46A9A42E" w14:textId="77777777" w:rsidR="006C6561" w:rsidRPr="00F6502F" w:rsidRDefault="006C6561" w:rsidP="006C6561">
      <w:pPr>
        <w:pStyle w:val="euro-ix-text"/>
        <w:tabs>
          <w:tab w:val="left" w:pos="993"/>
          <w:tab w:val="left" w:pos="9747"/>
        </w:tabs>
        <w:spacing w:after="0"/>
        <w:ind w:left="426"/>
      </w:pPr>
      <w:r w:rsidRPr="00F6502F">
        <w:sym w:font="Wingdings" w:char="F06F"/>
      </w:r>
      <w:r>
        <w:t xml:space="preserve">    </w:t>
      </w:r>
      <w:r w:rsidRPr="00F6502F">
        <w:t>Associate</w:t>
      </w:r>
    </w:p>
    <w:p w14:paraId="750C4044" w14:textId="77777777" w:rsidR="006C6561" w:rsidRPr="00F6502F" w:rsidRDefault="006C6561" w:rsidP="006C6561">
      <w:pPr>
        <w:pStyle w:val="euro-ix-text"/>
        <w:tabs>
          <w:tab w:val="left" w:pos="993"/>
          <w:tab w:val="left" w:pos="9747"/>
        </w:tabs>
        <w:spacing w:after="0"/>
        <w:ind w:left="426"/>
      </w:pPr>
      <w:r w:rsidRPr="00F6502F">
        <w:sym w:font="Wingdings" w:char="F06F"/>
      </w:r>
      <w:r>
        <w:t xml:space="preserve">    </w:t>
      </w:r>
      <w:r w:rsidRPr="00F6502F">
        <w:t>Remote</w:t>
      </w:r>
      <w:r>
        <w:softHyphen/>
      </w:r>
    </w:p>
    <w:p w14:paraId="720A5C73" w14:textId="77777777" w:rsidR="006C6561" w:rsidRPr="00F6502F" w:rsidRDefault="006C6561" w:rsidP="006C6561">
      <w:pPr>
        <w:pStyle w:val="euro-ix-text"/>
        <w:tabs>
          <w:tab w:val="left" w:pos="993"/>
          <w:tab w:val="left" w:pos="9747"/>
        </w:tabs>
        <w:ind w:left="426"/>
      </w:pPr>
      <w:r w:rsidRPr="00F6502F">
        <w:sym w:font="Wingdings" w:char="F06F"/>
      </w:r>
      <w:r>
        <w:t xml:space="preserve">    </w:t>
      </w:r>
      <w:r w:rsidRPr="00F6502F">
        <w:t>Not Applicable</w:t>
      </w:r>
    </w:p>
    <w:p w14:paraId="12898969" w14:textId="77777777" w:rsidR="00EF7A4E" w:rsidRDefault="00EF7A4E" w:rsidP="002769F2">
      <w:pPr>
        <w:pStyle w:val="euro-ix-text"/>
        <w:pBdr>
          <w:bottom w:val="dotted" w:sz="4" w:space="2" w:color="auto"/>
        </w:pBdr>
        <w:spacing w:after="0"/>
        <w:ind w:left="426"/>
        <w:sectPr w:rsidR="00EF7A4E" w:rsidSect="00CB4B90">
          <w:headerReference w:type="even" r:id="rId9"/>
          <w:headerReference w:type="default" r:id="rId10"/>
          <w:footerReference w:type="even" r:id="rId11"/>
          <w:footerReference w:type="default" r:id="rId12"/>
          <w:headerReference w:type="first" r:id="rId13"/>
          <w:pgSz w:w="11900" w:h="16840"/>
          <w:pgMar w:top="1276" w:right="1127" w:bottom="1134" w:left="851" w:header="709" w:footer="443" w:gutter="0"/>
          <w:cols w:space="708"/>
          <w:titlePg/>
          <w:docGrid w:linePitch="360"/>
        </w:sectPr>
      </w:pPr>
    </w:p>
    <w:p w14:paraId="41694EB2" w14:textId="77777777" w:rsidR="00EF7A4E" w:rsidRDefault="00EF7A4E" w:rsidP="002769F2">
      <w:pPr>
        <w:pStyle w:val="euro-ix-text"/>
        <w:pBdr>
          <w:bottom w:val="dotted" w:sz="4" w:space="2" w:color="auto"/>
        </w:pBdr>
        <w:spacing w:after="0"/>
        <w:ind w:left="426"/>
      </w:pPr>
      <w:r>
        <w:t>City:</w:t>
      </w:r>
      <w:r w:rsidR="002769F2">
        <w:t xml:space="preserve"> </w:t>
      </w:r>
    </w:p>
    <w:p w14:paraId="7FFCDC6D" w14:textId="77777777" w:rsidR="006C6561" w:rsidRPr="00F6502F" w:rsidRDefault="006C6561" w:rsidP="002769F2">
      <w:pPr>
        <w:pStyle w:val="euro-ix-text"/>
        <w:pBdr>
          <w:bottom w:val="dotted" w:sz="4" w:space="2" w:color="auto"/>
        </w:pBdr>
        <w:spacing w:after="0"/>
        <w:ind w:left="426"/>
      </w:pPr>
      <w:r w:rsidRPr="00F6502F">
        <w:t>Country:</w:t>
      </w:r>
    </w:p>
    <w:p w14:paraId="22A132AB" w14:textId="77777777" w:rsidR="00EF7A4E" w:rsidRDefault="00EF7A4E" w:rsidP="00F6502F">
      <w:pPr>
        <w:pStyle w:val="euro-ix-text"/>
        <w:spacing w:before="800"/>
        <w:rPr>
          <w:b/>
        </w:rPr>
        <w:sectPr w:rsidR="00EF7A4E" w:rsidSect="00CB4B90">
          <w:type w:val="continuous"/>
          <w:pgSz w:w="11900" w:h="16840"/>
          <w:pgMar w:top="1560" w:right="1127" w:bottom="1134" w:left="851" w:header="709" w:footer="443" w:gutter="0"/>
          <w:cols w:num="2" w:space="708"/>
          <w:titlePg/>
          <w:docGrid w:linePitch="360"/>
        </w:sectPr>
      </w:pPr>
    </w:p>
    <w:p w14:paraId="1D218158" w14:textId="77777777" w:rsidR="00637CBD" w:rsidRDefault="00806A44" w:rsidP="00AD3600">
      <w:pPr>
        <w:pStyle w:val="euro-ix-text"/>
        <w:spacing w:before="1200"/>
        <w:rPr>
          <w:b/>
        </w:rPr>
      </w:pPr>
      <w:r w:rsidRPr="00806A44">
        <w:rPr>
          <w:b/>
        </w:rPr>
        <w:t>2.</w:t>
      </w:r>
      <w:r w:rsidRPr="00806A44">
        <w:rPr>
          <w:b/>
        </w:rPr>
        <w:tab/>
      </w:r>
      <w:r w:rsidR="00637CBD" w:rsidRPr="00806A44">
        <w:rPr>
          <w:b/>
          <w:u w:val="single"/>
        </w:rPr>
        <w:t>Funding Information</w:t>
      </w:r>
      <w:r w:rsidR="00637CBD" w:rsidRPr="00806A44">
        <w:rPr>
          <w:b/>
        </w:rPr>
        <w:t xml:space="preserve"> </w:t>
      </w:r>
    </w:p>
    <w:p w14:paraId="296BE1CA" w14:textId="621F54C6" w:rsidR="00F6502F" w:rsidRPr="00F6502F" w:rsidRDefault="00F6502F" w:rsidP="00CE3EAF">
      <w:pPr>
        <w:pStyle w:val="euro-ix-text"/>
      </w:pPr>
      <w:r w:rsidRPr="00F6502F">
        <w:t>Please state the reasons for funding request</w:t>
      </w:r>
      <w:r w:rsidR="006363B2">
        <w:t xml:space="preserve"> and why we should pick you for the forum Fellowship</w:t>
      </w:r>
      <w:r>
        <w:t>:</w:t>
      </w:r>
    </w:p>
    <w:bookmarkEnd w:id="0"/>
    <w:p w14:paraId="2AC1CD8A" w14:textId="77777777" w:rsidR="00EF7A4E" w:rsidRDefault="00EF7A4E" w:rsidP="00EF7A4E">
      <w:pPr>
        <w:pStyle w:val="euro-ix-text"/>
        <w:rPr>
          <w:sz w:val="12"/>
          <w:szCs w:val="12"/>
        </w:rPr>
      </w:pPr>
      <w:r w:rsidRPr="00EF7A4E">
        <w:rPr>
          <w:sz w:val="12"/>
          <w:szCs w:val="12"/>
        </w:rPr>
        <w:t>………………………………………………………………………………………………………………………………………………………………………</w:t>
      </w:r>
      <w:r>
        <w:rPr>
          <w:sz w:val="12"/>
          <w:szCs w:val="12"/>
        </w:rPr>
        <w:t>………………………………………</w:t>
      </w:r>
    </w:p>
    <w:p w14:paraId="67F6E1BA" w14:textId="77777777" w:rsidR="00EF7A4E" w:rsidRDefault="00EF7A4E" w:rsidP="00EF7A4E">
      <w:pPr>
        <w:pStyle w:val="euro-ix-text"/>
        <w:rPr>
          <w:sz w:val="12"/>
          <w:szCs w:val="12"/>
        </w:rPr>
      </w:pPr>
      <w:r w:rsidRPr="00EF7A4E">
        <w:rPr>
          <w:sz w:val="12"/>
          <w:szCs w:val="12"/>
        </w:rPr>
        <w:t>………………………………………………………………………………………………………………………………………………………………………</w:t>
      </w:r>
      <w:r>
        <w:rPr>
          <w:sz w:val="12"/>
          <w:szCs w:val="12"/>
        </w:rPr>
        <w:t>………………………………………</w:t>
      </w:r>
    </w:p>
    <w:p w14:paraId="053E7810" w14:textId="77777777" w:rsidR="00EF7A4E" w:rsidRDefault="00EF7A4E" w:rsidP="00EF7A4E">
      <w:pPr>
        <w:pStyle w:val="euro-ix-text"/>
        <w:rPr>
          <w:sz w:val="12"/>
          <w:szCs w:val="12"/>
        </w:rPr>
      </w:pPr>
      <w:r w:rsidRPr="00EF7A4E">
        <w:rPr>
          <w:sz w:val="12"/>
          <w:szCs w:val="12"/>
        </w:rPr>
        <w:t>………………………………………………………………………………………………………………………………………………………………………</w:t>
      </w:r>
      <w:r>
        <w:rPr>
          <w:sz w:val="12"/>
          <w:szCs w:val="12"/>
        </w:rPr>
        <w:t>………………………………………</w:t>
      </w:r>
    </w:p>
    <w:p w14:paraId="4890A8F9" w14:textId="77777777" w:rsidR="00EF7A4E" w:rsidRDefault="00EF7A4E" w:rsidP="00EF7A4E">
      <w:pPr>
        <w:pStyle w:val="euro-ix-text"/>
        <w:rPr>
          <w:sz w:val="12"/>
          <w:szCs w:val="12"/>
        </w:rPr>
      </w:pPr>
      <w:r w:rsidRPr="00EF7A4E">
        <w:rPr>
          <w:sz w:val="12"/>
          <w:szCs w:val="12"/>
        </w:rPr>
        <w:t>………………………………………………………………………………………………………………………………………………………………………</w:t>
      </w:r>
      <w:r>
        <w:rPr>
          <w:sz w:val="12"/>
          <w:szCs w:val="12"/>
        </w:rPr>
        <w:t>………………………………………</w:t>
      </w:r>
    </w:p>
    <w:p w14:paraId="70AF23E8" w14:textId="77777777" w:rsidR="00EF7A4E" w:rsidRDefault="00EF7A4E" w:rsidP="00EF7A4E">
      <w:pPr>
        <w:pStyle w:val="euro-ix-text"/>
        <w:rPr>
          <w:sz w:val="12"/>
          <w:szCs w:val="12"/>
        </w:rPr>
      </w:pPr>
      <w:r w:rsidRPr="00EF7A4E">
        <w:rPr>
          <w:sz w:val="12"/>
          <w:szCs w:val="12"/>
        </w:rPr>
        <w:t>………………………………………………………………………………………………………………………………………………………………………</w:t>
      </w:r>
      <w:r>
        <w:rPr>
          <w:sz w:val="12"/>
          <w:szCs w:val="12"/>
        </w:rPr>
        <w:t>………………………………………</w:t>
      </w:r>
    </w:p>
    <w:p w14:paraId="0A01781E" w14:textId="77777777" w:rsidR="00EF7A4E" w:rsidRDefault="00EF7A4E" w:rsidP="00EF7A4E">
      <w:pPr>
        <w:pStyle w:val="euro-ix-text"/>
        <w:rPr>
          <w:sz w:val="12"/>
          <w:szCs w:val="12"/>
        </w:rPr>
      </w:pPr>
      <w:r w:rsidRPr="00EF7A4E">
        <w:rPr>
          <w:sz w:val="12"/>
          <w:szCs w:val="12"/>
        </w:rPr>
        <w:t>………………………………………………………………………………………………………………………………………………………………………</w:t>
      </w:r>
      <w:r>
        <w:rPr>
          <w:sz w:val="12"/>
          <w:szCs w:val="12"/>
        </w:rPr>
        <w:t>………………………………………</w:t>
      </w:r>
    </w:p>
    <w:p w14:paraId="7569BBAF" w14:textId="77777777" w:rsidR="00EF7A4E" w:rsidRDefault="00EF7A4E" w:rsidP="00EF7A4E">
      <w:pPr>
        <w:pStyle w:val="euro-ix-text"/>
        <w:rPr>
          <w:sz w:val="12"/>
          <w:szCs w:val="12"/>
        </w:rPr>
      </w:pPr>
      <w:r w:rsidRPr="00EF7A4E">
        <w:rPr>
          <w:sz w:val="12"/>
          <w:szCs w:val="12"/>
        </w:rPr>
        <w:t>………………………………………………………………………………………………………………………………………………………………………</w:t>
      </w:r>
      <w:r>
        <w:rPr>
          <w:sz w:val="12"/>
          <w:szCs w:val="12"/>
        </w:rPr>
        <w:t>………………………………………</w:t>
      </w:r>
    </w:p>
    <w:p w14:paraId="74522FE4" w14:textId="0A4E7F97" w:rsidR="002769F2" w:rsidRDefault="00EF7A4E" w:rsidP="00CE3EAF">
      <w:pPr>
        <w:pStyle w:val="euro-ix-text"/>
        <w:rPr>
          <w:sz w:val="12"/>
          <w:szCs w:val="12"/>
        </w:rPr>
      </w:pPr>
      <w:r w:rsidRPr="00EF7A4E">
        <w:rPr>
          <w:sz w:val="12"/>
          <w:szCs w:val="12"/>
        </w:rPr>
        <w:t>………………………………………………………………………………………………………………………………………………………………………</w:t>
      </w:r>
      <w:r>
        <w:rPr>
          <w:sz w:val="12"/>
          <w:szCs w:val="12"/>
        </w:rPr>
        <w:t>………………………………………</w:t>
      </w:r>
    </w:p>
    <w:p w14:paraId="00816B46" w14:textId="7FFCFE5E" w:rsidR="00F5277D" w:rsidRDefault="00F5277D" w:rsidP="00CE3EAF">
      <w:pPr>
        <w:pStyle w:val="euro-ix-text"/>
      </w:pPr>
    </w:p>
    <w:p w14:paraId="2E3DCA4B" w14:textId="77777777" w:rsidR="00F5277D" w:rsidRDefault="00F5277D" w:rsidP="00F5277D">
      <w:pPr>
        <w:pStyle w:val="NormalWeb"/>
        <w:ind w:firstLine="426"/>
        <w:rPr>
          <w:rFonts w:ascii="Helvetica Neue" w:hAnsi="Helvetica Neue" w:cs="Helvetica Neue"/>
        </w:rPr>
      </w:pPr>
      <w:r>
        <w:rPr>
          <w:rFonts w:ascii="Helvetica Neue" w:hAnsi="Helvetica Neue" w:cs="Helvetica Neue"/>
        </w:rPr>
        <w:t>Estimate funding required (please state in EUR currency):</w:t>
      </w:r>
    </w:p>
    <w:p w14:paraId="13866EC0" w14:textId="77777777" w:rsidR="00F5277D" w:rsidRDefault="00F5277D" w:rsidP="00F5277D">
      <w:pPr>
        <w:pStyle w:val="NormalWeb"/>
        <w:ind w:firstLine="426"/>
        <w:rPr>
          <w:rFonts w:ascii="Helvetica Neue" w:hAnsi="Helvetica Neue" w:cs="Helvetica Neue"/>
          <w:sz w:val="12"/>
          <w:szCs w:val="12"/>
        </w:rPr>
      </w:pPr>
      <w:r>
        <w:rPr>
          <w:rFonts w:ascii="Helvetica Neue" w:hAnsi="Helvetica Neue" w:cs="Helvetica Neue"/>
        </w:rPr>
        <w:t xml:space="preserve">Flights: </w:t>
      </w:r>
      <w:r>
        <w:rPr>
          <w:rFonts w:ascii="Helvetica Neue" w:hAnsi="Helvetica Neue" w:cs="Helvetica Neue"/>
          <w:sz w:val="12"/>
          <w:szCs w:val="12"/>
        </w:rPr>
        <w:t xml:space="preserve">................................................................................................................................................................................................................... </w:t>
      </w:r>
    </w:p>
    <w:p w14:paraId="27536483" w14:textId="77777777" w:rsidR="00F5277D" w:rsidRDefault="00F5277D" w:rsidP="00F5277D">
      <w:pPr>
        <w:pStyle w:val="NormalWeb"/>
        <w:ind w:firstLine="426"/>
        <w:rPr>
          <w:rFonts w:ascii="Helvetica Neue" w:hAnsi="Helvetica Neue" w:cs="Helvetica Neue"/>
          <w:sz w:val="12"/>
          <w:szCs w:val="12"/>
        </w:rPr>
      </w:pPr>
      <w:r>
        <w:rPr>
          <w:rFonts w:ascii="Helvetica Neue" w:hAnsi="Helvetica Neue" w:cs="Helvetica Neue"/>
        </w:rPr>
        <w:t xml:space="preserve">Other transport: </w:t>
      </w:r>
      <w:r>
        <w:rPr>
          <w:rFonts w:ascii="Helvetica Neue" w:hAnsi="Helvetica Neue" w:cs="Helvetica Neue"/>
          <w:sz w:val="12"/>
          <w:szCs w:val="12"/>
        </w:rPr>
        <w:t xml:space="preserve">............................................................................................................................................................................................ </w:t>
      </w:r>
    </w:p>
    <w:p w14:paraId="4543C83C" w14:textId="77777777" w:rsidR="00F5277D" w:rsidRDefault="00F5277D" w:rsidP="00F5277D">
      <w:pPr>
        <w:pStyle w:val="NormalWeb"/>
        <w:ind w:firstLine="426"/>
        <w:rPr>
          <w:rFonts w:ascii="Helvetica Neue" w:hAnsi="Helvetica Neue" w:cs="Helvetica Neue"/>
        </w:rPr>
      </w:pPr>
    </w:p>
    <w:p w14:paraId="54658D0C" w14:textId="77777777" w:rsidR="00F5277D" w:rsidRDefault="00F5277D" w:rsidP="00F5277D">
      <w:pPr>
        <w:pStyle w:val="NormalWeb"/>
        <w:ind w:firstLine="426"/>
        <w:rPr>
          <w:rFonts w:ascii="Helvetica Neue" w:hAnsi="Helvetica Neue" w:cs="Helvetica Neue"/>
        </w:rPr>
      </w:pPr>
      <w:r>
        <w:rPr>
          <w:rFonts w:ascii="Helvetica Neue" w:hAnsi="Helvetica Neue" w:cs="Helvetica Neue"/>
        </w:rPr>
        <w:t xml:space="preserve">Miscellaneous costs </w:t>
      </w:r>
      <w:proofErr w:type="gramStart"/>
      <w:r>
        <w:rPr>
          <w:rFonts w:ascii="Helvetica Neue" w:hAnsi="Helvetica Neue" w:cs="Helvetica Neue"/>
        </w:rPr>
        <w:t>i.e.</w:t>
      </w:r>
      <w:proofErr w:type="gramEnd"/>
      <w:r>
        <w:rPr>
          <w:rFonts w:ascii="Helvetica Neue" w:hAnsi="Helvetica Neue" w:cs="Helvetica Neue"/>
        </w:rPr>
        <w:t xml:space="preserve"> VISA costs (please state): </w:t>
      </w:r>
    </w:p>
    <w:p w14:paraId="56E0EABC" w14:textId="77777777" w:rsidR="00F5277D" w:rsidRDefault="00F5277D" w:rsidP="00F5277D">
      <w:pPr>
        <w:pStyle w:val="NormalWeb"/>
        <w:ind w:firstLine="426"/>
        <w:rPr>
          <w:rFonts w:ascii="Helvetica Neue" w:hAnsi="Helvetica Neue" w:cs="Helvetica Neue"/>
          <w:sz w:val="12"/>
          <w:szCs w:val="12"/>
        </w:rPr>
      </w:pPr>
      <w:r>
        <w:rPr>
          <w:rFonts w:ascii="Helvetica Neue" w:hAnsi="Helvetica Neue" w:cs="Helvetica Neue"/>
          <w:sz w:val="12"/>
          <w:szCs w:val="12"/>
        </w:rPr>
        <w:t xml:space="preserve">.......................................................................................................................................................................................................................................... </w:t>
      </w:r>
    </w:p>
    <w:p w14:paraId="0D9A2549" w14:textId="77777777" w:rsidR="00F5277D" w:rsidRDefault="00F5277D" w:rsidP="00F5277D">
      <w:pPr>
        <w:pStyle w:val="NormalWeb"/>
        <w:ind w:firstLine="426"/>
        <w:rPr>
          <w:rFonts w:ascii="Helvetica Neue" w:hAnsi="Helvetica Neue" w:cs="Helvetica Neue"/>
          <w:sz w:val="12"/>
          <w:szCs w:val="12"/>
        </w:rPr>
      </w:pPr>
      <w:r>
        <w:rPr>
          <w:rFonts w:ascii="Helvetica Neue" w:hAnsi="Helvetica Neue" w:cs="Helvetica Neue"/>
          <w:sz w:val="12"/>
          <w:szCs w:val="12"/>
        </w:rPr>
        <w:t>..........................................................................................................................................................................................................................................</w:t>
      </w:r>
    </w:p>
    <w:p w14:paraId="6D952614" w14:textId="77777777" w:rsidR="00F5277D" w:rsidRDefault="00F5277D" w:rsidP="00F5277D">
      <w:pPr>
        <w:pStyle w:val="NormalWeb"/>
        <w:rPr>
          <w:rFonts w:ascii="Helvetica Neue" w:hAnsi="Helvetica Neue" w:cs="Helvetica Neue"/>
          <w:sz w:val="12"/>
          <w:szCs w:val="12"/>
        </w:rPr>
      </w:pPr>
    </w:p>
    <w:p w14:paraId="27B76738" w14:textId="6286F1F3" w:rsidR="00F5277D" w:rsidRDefault="00F5277D" w:rsidP="00CE3EAF">
      <w:pPr>
        <w:pStyle w:val="euro-ix-text"/>
      </w:pPr>
    </w:p>
    <w:p w14:paraId="7040413F" w14:textId="77777777" w:rsidR="00F5277D" w:rsidRPr="00F5277D" w:rsidRDefault="00F5277D" w:rsidP="00F5277D">
      <w:pPr>
        <w:pStyle w:val="euro-ix-text"/>
        <w:rPr>
          <w:b/>
          <w:u w:val="single"/>
        </w:rPr>
      </w:pPr>
      <w:r w:rsidRPr="00F5277D">
        <w:rPr>
          <w:b/>
          <w:u w:val="single"/>
        </w:rPr>
        <w:t xml:space="preserve">3. VISA Information </w:t>
      </w:r>
    </w:p>
    <w:p w14:paraId="6C1405EB" w14:textId="77777777" w:rsidR="00F5277D" w:rsidRDefault="00F5277D" w:rsidP="00F5277D">
      <w:pPr>
        <w:pStyle w:val="euro-ix-text"/>
      </w:pPr>
      <w:r>
        <w:t>Do you require a VISA to attend the forum:</w:t>
      </w:r>
    </w:p>
    <w:p w14:paraId="57340846" w14:textId="52572FFF" w:rsidR="00F5277D" w:rsidRDefault="00F5277D" w:rsidP="00F5277D">
      <w:pPr>
        <w:pStyle w:val="euro-ix-text"/>
      </w:pPr>
      <w:r w:rsidRPr="00F6502F">
        <w:sym w:font="Wingdings" w:char="F06F"/>
      </w:r>
      <w:r>
        <w:t xml:space="preserve">  Yes</w:t>
      </w:r>
    </w:p>
    <w:p w14:paraId="022E41AC" w14:textId="29FB8569" w:rsidR="00F5277D" w:rsidRDefault="00F5277D" w:rsidP="00F5277D">
      <w:pPr>
        <w:pStyle w:val="euro-ix-text"/>
      </w:pPr>
      <w:r w:rsidRPr="00F6502F">
        <w:sym w:font="Wingdings" w:char="F06F"/>
      </w:r>
      <w:r>
        <w:t xml:space="preserve">  No </w:t>
      </w:r>
    </w:p>
    <w:p w14:paraId="439A079A" w14:textId="77777777" w:rsidR="00F5277D" w:rsidRDefault="00F5277D" w:rsidP="00F5277D">
      <w:pPr>
        <w:pStyle w:val="euro-ix-text"/>
      </w:pPr>
      <w:r>
        <w:lastRenderedPageBreak/>
        <w:t>If YES, please state:</w:t>
      </w:r>
    </w:p>
    <w:p w14:paraId="0722678F" w14:textId="77777777" w:rsidR="00F5277D" w:rsidRDefault="00F5277D" w:rsidP="00F5277D">
      <w:pPr>
        <w:pStyle w:val="euro-ix-text"/>
      </w:pPr>
      <w:r>
        <w:t>Passport number: .......................................................................................................................................................................................................</w:t>
      </w:r>
    </w:p>
    <w:p w14:paraId="4DEB7D70" w14:textId="77777777" w:rsidR="00F5277D" w:rsidRDefault="00F5277D" w:rsidP="00F5277D">
      <w:pPr>
        <w:pStyle w:val="euro-ix-text"/>
      </w:pPr>
      <w:r>
        <w:t>Passport issuing city and country: .............................................................................................................................................................</w:t>
      </w:r>
    </w:p>
    <w:p w14:paraId="5E381D22" w14:textId="77777777" w:rsidR="00F5277D" w:rsidRDefault="00F5277D" w:rsidP="00F5277D">
      <w:pPr>
        <w:pStyle w:val="euro-ix-text"/>
      </w:pPr>
      <w:r>
        <w:t>Nationality: .........................................................................................................................................................................................................................</w:t>
      </w:r>
    </w:p>
    <w:p w14:paraId="29C28D53" w14:textId="77777777" w:rsidR="00F5277D" w:rsidRDefault="00F5277D" w:rsidP="00F5277D">
      <w:pPr>
        <w:pStyle w:val="euro-ix-text"/>
      </w:pPr>
      <w:r>
        <w:t>Passport start date and end date: ...............................................................................................................................................................</w:t>
      </w:r>
    </w:p>
    <w:p w14:paraId="6DFCF1C8" w14:textId="1428B130" w:rsidR="00F5277D" w:rsidRDefault="00F5277D" w:rsidP="00F5277D">
      <w:pPr>
        <w:pStyle w:val="euro-ix-text"/>
      </w:pPr>
      <w:r>
        <w:t xml:space="preserve">Please attach a </w:t>
      </w:r>
      <w:proofErr w:type="spellStart"/>
      <w:r>
        <w:t>coloured</w:t>
      </w:r>
      <w:proofErr w:type="spellEnd"/>
      <w:r>
        <w:t xml:space="preserve"> copy of your passport to the application to facilitate a visa letter.</w:t>
      </w:r>
    </w:p>
    <w:p w14:paraId="10043FD5" w14:textId="77777777" w:rsidR="002769F2" w:rsidRDefault="002769F2" w:rsidP="00AD3600">
      <w:pPr>
        <w:pStyle w:val="euro-ix-text"/>
        <w:spacing w:before="1000" w:after="400"/>
        <w:rPr>
          <w:b/>
          <w:u w:val="single"/>
        </w:rPr>
      </w:pPr>
      <w:r w:rsidRPr="002769F2">
        <w:rPr>
          <w:b/>
        </w:rPr>
        <w:t>3.</w:t>
      </w:r>
      <w:r w:rsidRPr="002769F2">
        <w:rPr>
          <w:b/>
        </w:rPr>
        <w:tab/>
      </w:r>
      <w:r w:rsidRPr="002769F2">
        <w:rPr>
          <w:b/>
          <w:u w:val="single"/>
        </w:rPr>
        <w:t>Bank Information for Reimbursement</w:t>
      </w:r>
    </w:p>
    <w:p w14:paraId="0E11878D" w14:textId="77777777" w:rsidR="008E13C5" w:rsidRDefault="008E13C5" w:rsidP="008E13C5">
      <w:pPr>
        <w:pStyle w:val="euro-ix-text"/>
        <w:pBdr>
          <w:bottom w:val="dotted" w:sz="4" w:space="2" w:color="auto"/>
        </w:pBdr>
        <w:spacing w:after="400"/>
        <w:sectPr w:rsidR="008E13C5" w:rsidSect="00CB4B90">
          <w:type w:val="continuous"/>
          <w:pgSz w:w="11900" w:h="16840"/>
          <w:pgMar w:top="1560" w:right="1127" w:bottom="1134" w:left="851" w:header="709" w:footer="443" w:gutter="0"/>
          <w:cols w:space="708"/>
          <w:titlePg/>
          <w:docGrid w:linePitch="360"/>
        </w:sectPr>
      </w:pPr>
    </w:p>
    <w:p w14:paraId="5189F667" w14:textId="77777777" w:rsidR="008E13C5" w:rsidRDefault="002769F2" w:rsidP="008E13C5">
      <w:pPr>
        <w:pStyle w:val="euro-ix-text"/>
        <w:pBdr>
          <w:bottom w:val="dotted" w:sz="4" w:space="2" w:color="auto"/>
        </w:pBdr>
      </w:pPr>
      <w:r w:rsidRPr="002769F2">
        <w:t>IBAN</w:t>
      </w:r>
      <w:r w:rsidR="008E13C5">
        <w:t xml:space="preserve">: </w:t>
      </w:r>
    </w:p>
    <w:p w14:paraId="34BEA084" w14:textId="77777777" w:rsidR="002769F2" w:rsidRPr="002769F2" w:rsidRDefault="002769F2" w:rsidP="008E13C5">
      <w:pPr>
        <w:pStyle w:val="euro-ix-text"/>
        <w:pBdr>
          <w:bottom w:val="dotted" w:sz="4" w:space="2" w:color="auto"/>
        </w:pBdr>
      </w:pPr>
      <w:r>
        <w:t>BIC:</w:t>
      </w:r>
    </w:p>
    <w:p w14:paraId="1020AC4A" w14:textId="77777777" w:rsidR="008E13C5" w:rsidRDefault="008E13C5" w:rsidP="008E13C5">
      <w:pPr>
        <w:pStyle w:val="euro-ix-text"/>
        <w:pBdr>
          <w:bottom w:val="dotted" w:sz="4" w:space="2" w:color="auto"/>
        </w:pBdr>
        <w:sectPr w:rsidR="008E13C5" w:rsidSect="00CB4B90">
          <w:type w:val="continuous"/>
          <w:pgSz w:w="11900" w:h="16840"/>
          <w:pgMar w:top="1560" w:right="1127" w:bottom="1134" w:left="851" w:header="709" w:footer="443" w:gutter="0"/>
          <w:cols w:num="2" w:space="708"/>
          <w:titlePg/>
          <w:docGrid w:linePitch="360"/>
        </w:sectPr>
      </w:pPr>
    </w:p>
    <w:p w14:paraId="507E5F89" w14:textId="77777777" w:rsidR="002769F2" w:rsidRDefault="002769F2" w:rsidP="008E13C5">
      <w:pPr>
        <w:pStyle w:val="euro-ix-text"/>
        <w:pBdr>
          <w:bottom w:val="dotted" w:sz="4" w:space="2" w:color="auto"/>
        </w:pBdr>
      </w:pPr>
      <w:r w:rsidRPr="002769F2">
        <w:t>Bank Name</w:t>
      </w:r>
      <w:r w:rsidR="008E13C5">
        <w:t xml:space="preserve"> and Address</w:t>
      </w:r>
      <w:r>
        <w:t>:</w:t>
      </w:r>
    </w:p>
    <w:p w14:paraId="3548CE5B" w14:textId="7A9676E2" w:rsidR="00800112" w:rsidRPr="00800112" w:rsidRDefault="00800112" w:rsidP="00800112">
      <w:pPr>
        <w:pStyle w:val="euro-ix-text"/>
        <w:spacing w:before="600"/>
        <w:rPr>
          <w:b/>
        </w:rPr>
      </w:pPr>
      <w:r w:rsidRPr="00800112">
        <w:rPr>
          <w:b/>
        </w:rPr>
        <w:t>Fellowship Policy</w:t>
      </w:r>
    </w:p>
    <w:p w14:paraId="52617632" w14:textId="56D6FCED" w:rsidR="00800112" w:rsidRDefault="00800112" w:rsidP="00800112">
      <w:pPr>
        <w:pStyle w:val="euro-ix-text"/>
        <w:spacing w:before="600" w:after="100" w:afterAutospacing="1" w:line="360" w:lineRule="auto"/>
      </w:pPr>
      <w:r w:rsidRPr="00F6502F">
        <w:sym w:font="Wingdings" w:char="F06F"/>
      </w:r>
      <w:r>
        <w:tab/>
        <w:t xml:space="preserve">I hereby certify that I am the owner/legal representative of the above organisation and that all the information given on this application is true and correct. </w:t>
      </w:r>
      <w:r>
        <w:br/>
      </w:r>
      <w:r>
        <w:br/>
      </w:r>
      <w:r w:rsidRPr="00F6502F">
        <w:sym w:font="Wingdings" w:char="F06F"/>
      </w:r>
      <w:r>
        <w:tab/>
        <w:t xml:space="preserve">I understand and agree to a </w:t>
      </w:r>
      <w:r w:rsidR="006363B2">
        <w:t>one-year</w:t>
      </w:r>
      <w:r>
        <w:t xml:space="preserve"> Euro-IX Remote Membership </w:t>
      </w:r>
      <w:r w:rsidR="006363B2">
        <w:t xml:space="preserve">(if not already a member) </w:t>
      </w:r>
      <w:r>
        <w:t xml:space="preserve">after successful attendance to the Forum. The above organisation agrees with the Articles of Association </w:t>
      </w:r>
      <w:r>
        <w:br/>
      </w:r>
      <w:r>
        <w:br/>
      </w:r>
      <w:r w:rsidRPr="00F6502F">
        <w:sym w:font="Wingdings" w:char="F06F"/>
      </w:r>
      <w:r>
        <w:t xml:space="preserve"> If accepted, I understand that my organisation as a beneficiary of the Fellowship, will only be eligible to re-apply after a minimum interval of 2-years.</w:t>
      </w:r>
    </w:p>
    <w:p w14:paraId="49FAB25F" w14:textId="036F3C81" w:rsidR="00AD3600" w:rsidRDefault="00800112" w:rsidP="00AD3600">
      <w:pPr>
        <w:pStyle w:val="euro-ix-text"/>
        <w:pBdr>
          <w:bottom w:val="dotted" w:sz="4" w:space="2" w:color="auto"/>
        </w:pBdr>
        <w:sectPr w:rsidR="00AD3600" w:rsidSect="00CB4B90">
          <w:type w:val="continuous"/>
          <w:pgSz w:w="11900" w:h="16840"/>
          <w:pgMar w:top="1560" w:right="1127" w:bottom="1134" w:left="851" w:header="709" w:footer="443" w:gutter="0"/>
          <w:cols w:space="708"/>
          <w:titlePg/>
          <w:docGrid w:linePitch="360"/>
        </w:sectPr>
      </w:pPr>
      <w:r>
        <w:br/>
      </w:r>
    </w:p>
    <w:p w14:paraId="3199BF87" w14:textId="77777777" w:rsidR="00AD3600" w:rsidRDefault="00EF7A4E" w:rsidP="00AD3600">
      <w:pPr>
        <w:pStyle w:val="euro-ix-text"/>
        <w:pBdr>
          <w:bottom w:val="dotted" w:sz="4" w:space="2" w:color="auto"/>
        </w:pBdr>
      </w:pPr>
      <w:r>
        <w:t xml:space="preserve">Name of </w:t>
      </w:r>
      <w:r w:rsidR="00AD3600">
        <w:t>S</w:t>
      </w:r>
      <w:r>
        <w:t>ignatory</w:t>
      </w:r>
      <w:r w:rsidR="00AD3600">
        <w:t xml:space="preserve">: </w:t>
      </w:r>
    </w:p>
    <w:p w14:paraId="72556FC9" w14:textId="77777777" w:rsidR="00EF7A4E" w:rsidRDefault="00AD3600" w:rsidP="00AD3600">
      <w:pPr>
        <w:pStyle w:val="euro-ix-text"/>
        <w:pBdr>
          <w:bottom w:val="dotted" w:sz="4" w:space="2" w:color="auto"/>
        </w:pBdr>
      </w:pPr>
      <w:r>
        <w:t>Location</w:t>
      </w:r>
      <w:r w:rsidR="00EF7A4E">
        <w:t>:</w:t>
      </w:r>
    </w:p>
    <w:p w14:paraId="52AE78BD" w14:textId="77777777" w:rsidR="00AD3600" w:rsidRDefault="00AD3600" w:rsidP="00AD3600">
      <w:pPr>
        <w:pStyle w:val="euro-ix-text"/>
        <w:pBdr>
          <w:bottom w:val="dotted" w:sz="4" w:space="2" w:color="auto"/>
        </w:pBdr>
        <w:ind w:left="426"/>
        <w:sectPr w:rsidR="00AD3600" w:rsidSect="00CB4B90">
          <w:type w:val="continuous"/>
          <w:pgSz w:w="11900" w:h="16840"/>
          <w:pgMar w:top="1560" w:right="1127" w:bottom="1134" w:left="851" w:header="709" w:footer="443" w:gutter="0"/>
          <w:cols w:num="2" w:space="708"/>
          <w:titlePg/>
          <w:docGrid w:linePitch="360"/>
        </w:sectPr>
      </w:pPr>
    </w:p>
    <w:p w14:paraId="0A5ADB48" w14:textId="77777777" w:rsidR="00AD3600" w:rsidRDefault="00EF7A4E" w:rsidP="00AD3600">
      <w:pPr>
        <w:pStyle w:val="euro-ix-text"/>
        <w:pBdr>
          <w:bottom w:val="dotted" w:sz="4" w:space="2" w:color="auto"/>
        </w:pBdr>
        <w:ind w:left="426"/>
      </w:pPr>
      <w:r>
        <w:t xml:space="preserve">Title of </w:t>
      </w:r>
      <w:r w:rsidR="00AD3600">
        <w:t xml:space="preserve">Signatory: </w:t>
      </w:r>
    </w:p>
    <w:p w14:paraId="5A9B0CDB" w14:textId="77777777" w:rsidR="00AD3600" w:rsidRDefault="00AD3600" w:rsidP="00AD3600">
      <w:pPr>
        <w:pStyle w:val="euro-ix-text"/>
        <w:pBdr>
          <w:bottom w:val="dotted" w:sz="4" w:space="2" w:color="auto"/>
        </w:pBdr>
        <w:ind w:left="426"/>
        <w:sectPr w:rsidR="00AD3600" w:rsidSect="00CB4B90">
          <w:type w:val="continuous"/>
          <w:pgSz w:w="11900" w:h="16840"/>
          <w:pgMar w:top="1560" w:right="1127" w:bottom="1134" w:left="851" w:header="709" w:footer="443" w:gutter="0"/>
          <w:cols w:num="2" w:space="708"/>
          <w:titlePg/>
          <w:docGrid w:linePitch="360"/>
        </w:sectPr>
      </w:pPr>
      <w:r>
        <w:t>Date:</w:t>
      </w:r>
    </w:p>
    <w:p w14:paraId="09491424" w14:textId="7822488A" w:rsidR="00AD3600" w:rsidRDefault="00AD3600" w:rsidP="00AD3600">
      <w:pPr>
        <w:pStyle w:val="euro-ix-text"/>
        <w:spacing w:before="600"/>
      </w:pPr>
      <w:r>
        <w:t>Signature:</w:t>
      </w:r>
    </w:p>
    <w:p w14:paraId="0E934567" w14:textId="77777777" w:rsidR="00F5277D" w:rsidRDefault="00F5277D" w:rsidP="00800112">
      <w:pPr>
        <w:pStyle w:val="euro-ix-text"/>
        <w:spacing w:before="600"/>
        <w:ind w:left="0"/>
      </w:pPr>
    </w:p>
    <w:p w14:paraId="53964FBE" w14:textId="401F89F0" w:rsidR="00CB4B90" w:rsidRPr="00F95B66" w:rsidRDefault="00800112" w:rsidP="00CB4B90">
      <w:pPr>
        <w:pStyle w:val="euro-ix-text"/>
        <w:spacing w:before="600"/>
        <w:jc w:val="center"/>
        <w:rPr>
          <w:sz w:val="28"/>
          <w:szCs w:val="28"/>
        </w:rPr>
      </w:pPr>
      <w:r>
        <w:rPr>
          <w:noProof/>
          <w:snapToGrid/>
          <w:lang w:eastAsia="en-US"/>
        </w:rPr>
        <w:lastRenderedPageBreak/>
        <w:drawing>
          <wp:anchor distT="0" distB="0" distL="114300" distR="114300" simplePos="0" relativeHeight="251659264" behindDoc="1" locked="0" layoutInCell="1" allowOverlap="1" wp14:anchorId="29B007A3" wp14:editId="3FE5D360">
            <wp:simplePos x="0" y="0"/>
            <wp:positionH relativeFrom="column">
              <wp:posOffset>2893926</wp:posOffset>
            </wp:positionH>
            <wp:positionV relativeFrom="paragraph">
              <wp:posOffset>-251460</wp:posOffset>
            </wp:positionV>
            <wp:extent cx="916407" cy="185666"/>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6407" cy="185666"/>
                    </a:xfrm>
                    <a:prstGeom prst="rect">
                      <a:avLst/>
                    </a:prstGeom>
                    <a:noFill/>
                    <a:ln>
                      <a:noFill/>
                    </a:ln>
                  </pic:spPr>
                </pic:pic>
              </a:graphicData>
            </a:graphic>
            <wp14:sizeRelH relativeFrom="page">
              <wp14:pctWidth>0</wp14:pctWidth>
            </wp14:sizeRelH>
            <wp14:sizeRelV relativeFrom="page">
              <wp14:pctHeight>0</wp14:pctHeight>
            </wp14:sizeRelV>
          </wp:anchor>
        </w:drawing>
      </w:r>
      <w:r w:rsidR="00CB4B90" w:rsidRPr="00F95B66">
        <w:rPr>
          <w:b/>
          <w:bCs/>
          <w:caps/>
          <w:color w:val="13A6FF"/>
          <w:sz w:val="28"/>
          <w:szCs w:val="28"/>
        </w:rPr>
        <w:t>Fellowship Program</w:t>
      </w:r>
      <w:r w:rsidR="00CB4B90" w:rsidRPr="00F95B66">
        <w:rPr>
          <w:b/>
          <w:bCs/>
          <w:caps/>
          <w:sz w:val="28"/>
          <w:szCs w:val="28"/>
        </w:rPr>
        <w:br/>
        <w:t>FUNDING Member Form</w:t>
      </w:r>
    </w:p>
    <w:p w14:paraId="487DFB5F" w14:textId="77777777" w:rsidR="00DB198F" w:rsidRPr="00500A9C" w:rsidRDefault="00DB198F" w:rsidP="00DB198F">
      <w:pPr>
        <w:pStyle w:val="euro-ix-text"/>
        <w:spacing w:before="800" w:after="400"/>
        <w:rPr>
          <w:b/>
          <w:u w:val="single"/>
        </w:rPr>
      </w:pPr>
      <w:r w:rsidRPr="00500A9C">
        <w:rPr>
          <w:b/>
        </w:rPr>
        <w:t>1.</w:t>
      </w:r>
      <w:r w:rsidRPr="00500A9C">
        <w:rPr>
          <w:b/>
        </w:rPr>
        <w:tab/>
      </w:r>
      <w:r w:rsidRPr="00500A9C">
        <w:rPr>
          <w:b/>
          <w:u w:val="single"/>
        </w:rPr>
        <w:t>General Information</w:t>
      </w:r>
    </w:p>
    <w:p w14:paraId="24215311" w14:textId="77777777" w:rsidR="00DB198F" w:rsidRPr="00F6502F" w:rsidRDefault="00DB198F" w:rsidP="00DB198F">
      <w:pPr>
        <w:pStyle w:val="euro-ix-text"/>
        <w:pBdr>
          <w:bottom w:val="dotted" w:sz="4" w:space="2" w:color="auto"/>
        </w:pBdr>
        <w:spacing w:after="0"/>
        <w:ind w:left="426"/>
      </w:pPr>
      <w:r w:rsidRPr="00F6502F">
        <w:t>Organisation Name:</w:t>
      </w:r>
      <w:r w:rsidRPr="00F6502F">
        <w:tab/>
      </w:r>
    </w:p>
    <w:p w14:paraId="2D7C67B4" w14:textId="77777777" w:rsidR="00DB198F" w:rsidRPr="00F6502F" w:rsidRDefault="00DB198F" w:rsidP="00DB198F">
      <w:pPr>
        <w:tabs>
          <w:tab w:val="left" w:pos="3913"/>
          <w:tab w:val="left" w:pos="9747"/>
        </w:tabs>
        <w:spacing w:before="200" w:after="100"/>
        <w:ind w:left="426"/>
        <w:rPr>
          <w:rFonts w:ascii="Helvetica Neue" w:hAnsi="Helvetica Neue"/>
          <w:sz w:val="20"/>
        </w:rPr>
      </w:pPr>
      <w:r w:rsidRPr="00F6502F">
        <w:rPr>
          <w:rFonts w:ascii="Helvetica Neue" w:hAnsi="Helvetica Neue"/>
          <w:sz w:val="20"/>
        </w:rPr>
        <w:t>Euro-IX Membership Type:</w:t>
      </w:r>
      <w:r w:rsidRPr="00F6502F">
        <w:rPr>
          <w:rFonts w:ascii="Helvetica Neue" w:hAnsi="Helvetica Neue"/>
          <w:sz w:val="20"/>
        </w:rPr>
        <w:tab/>
      </w:r>
    </w:p>
    <w:p w14:paraId="18A32488" w14:textId="77777777" w:rsidR="00DB198F" w:rsidRPr="00F6502F" w:rsidRDefault="00DB198F" w:rsidP="00DB198F">
      <w:pPr>
        <w:tabs>
          <w:tab w:val="left" w:pos="993"/>
          <w:tab w:val="left" w:pos="9747"/>
        </w:tabs>
        <w:ind w:left="426"/>
        <w:rPr>
          <w:rFonts w:ascii="Helvetica Neue" w:hAnsi="Helvetica Neue"/>
          <w:sz w:val="20"/>
        </w:rPr>
      </w:pPr>
      <w:r w:rsidRPr="00F6502F">
        <w:rPr>
          <w:rFonts w:ascii="Helvetica Neue" w:hAnsi="Helvetica Neue"/>
          <w:sz w:val="20"/>
        </w:rPr>
        <w:sym w:font="Wingdings" w:char="F06F"/>
      </w:r>
      <w:r>
        <w:rPr>
          <w:rFonts w:ascii="Helvetica Neue" w:hAnsi="Helvetica Neue"/>
          <w:sz w:val="20"/>
        </w:rPr>
        <w:t xml:space="preserve">    </w:t>
      </w:r>
      <w:r w:rsidRPr="00F6502F">
        <w:rPr>
          <w:rFonts w:ascii="Helvetica Neue" w:hAnsi="Helvetica Neue"/>
          <w:sz w:val="20"/>
        </w:rPr>
        <w:t>Standard</w:t>
      </w:r>
      <w:r w:rsidRPr="00F6502F">
        <w:rPr>
          <w:rFonts w:ascii="Helvetica Neue" w:hAnsi="Helvetica Neue"/>
          <w:sz w:val="20"/>
        </w:rPr>
        <w:tab/>
      </w:r>
    </w:p>
    <w:p w14:paraId="45BD3B77" w14:textId="77777777" w:rsidR="00DB198F" w:rsidRPr="00F6502F" w:rsidRDefault="00DB198F" w:rsidP="00DB198F">
      <w:pPr>
        <w:pStyle w:val="euro-ix-text"/>
        <w:tabs>
          <w:tab w:val="left" w:pos="993"/>
          <w:tab w:val="left" w:pos="9747"/>
        </w:tabs>
        <w:spacing w:after="0"/>
        <w:ind w:left="426"/>
      </w:pPr>
      <w:r w:rsidRPr="00F6502F">
        <w:sym w:font="Wingdings" w:char="F06F"/>
      </w:r>
      <w:r>
        <w:t xml:space="preserve">    </w:t>
      </w:r>
      <w:r w:rsidRPr="00F6502F">
        <w:t>Associate</w:t>
      </w:r>
    </w:p>
    <w:p w14:paraId="079F17B4" w14:textId="77777777" w:rsidR="00DB198F" w:rsidRPr="00F6502F" w:rsidRDefault="00DB198F" w:rsidP="00DB198F">
      <w:pPr>
        <w:pStyle w:val="euro-ix-text"/>
        <w:tabs>
          <w:tab w:val="left" w:pos="993"/>
          <w:tab w:val="left" w:pos="9747"/>
        </w:tabs>
        <w:spacing w:after="0"/>
        <w:ind w:left="426"/>
      </w:pPr>
      <w:r w:rsidRPr="00F6502F">
        <w:sym w:font="Wingdings" w:char="F06F"/>
      </w:r>
      <w:r>
        <w:t xml:space="preserve">    </w:t>
      </w:r>
      <w:r w:rsidRPr="00F6502F">
        <w:t>Remote</w:t>
      </w:r>
      <w:r>
        <w:softHyphen/>
      </w:r>
    </w:p>
    <w:p w14:paraId="7D5D1533" w14:textId="77777777" w:rsidR="00DB198F" w:rsidRPr="00F6502F" w:rsidRDefault="00DB198F" w:rsidP="00DB198F">
      <w:pPr>
        <w:pStyle w:val="euro-ix-text"/>
        <w:tabs>
          <w:tab w:val="left" w:pos="993"/>
          <w:tab w:val="left" w:pos="9747"/>
        </w:tabs>
        <w:ind w:left="426"/>
      </w:pPr>
      <w:r w:rsidRPr="00F6502F">
        <w:sym w:font="Wingdings" w:char="F06F"/>
      </w:r>
      <w:r>
        <w:t xml:space="preserve">    </w:t>
      </w:r>
      <w:r w:rsidRPr="00F6502F">
        <w:t>Not Applicable</w:t>
      </w:r>
    </w:p>
    <w:p w14:paraId="77034A4C" w14:textId="77777777" w:rsidR="00DB198F" w:rsidRDefault="00DB198F" w:rsidP="00DB198F">
      <w:pPr>
        <w:pStyle w:val="euro-ix-text"/>
        <w:pBdr>
          <w:bottom w:val="dotted" w:sz="4" w:space="2" w:color="auto"/>
        </w:pBdr>
        <w:spacing w:after="0"/>
        <w:ind w:left="426"/>
        <w:sectPr w:rsidR="00DB198F" w:rsidSect="00DB198F">
          <w:headerReference w:type="even" r:id="rId14"/>
          <w:headerReference w:type="default" r:id="rId15"/>
          <w:footerReference w:type="even" r:id="rId16"/>
          <w:footerReference w:type="default" r:id="rId17"/>
          <w:headerReference w:type="first" r:id="rId18"/>
          <w:type w:val="continuous"/>
          <w:pgSz w:w="11900" w:h="16840"/>
          <w:pgMar w:top="1276" w:right="1127" w:bottom="1134" w:left="851" w:header="709" w:footer="443" w:gutter="0"/>
          <w:cols w:space="708"/>
          <w:titlePg/>
          <w:docGrid w:linePitch="360"/>
        </w:sectPr>
      </w:pPr>
    </w:p>
    <w:p w14:paraId="544640B7" w14:textId="77777777" w:rsidR="00DB198F" w:rsidRDefault="00DB198F" w:rsidP="00DB198F">
      <w:pPr>
        <w:pStyle w:val="euro-ix-text"/>
        <w:pBdr>
          <w:bottom w:val="dotted" w:sz="4" w:space="2" w:color="auto"/>
        </w:pBdr>
        <w:spacing w:after="0"/>
        <w:ind w:left="426"/>
      </w:pPr>
      <w:r>
        <w:t xml:space="preserve">City: </w:t>
      </w:r>
    </w:p>
    <w:p w14:paraId="262D971B" w14:textId="77777777" w:rsidR="00DB198F" w:rsidRPr="00F6502F" w:rsidRDefault="00DB198F" w:rsidP="00DB198F">
      <w:pPr>
        <w:pStyle w:val="euro-ix-text"/>
        <w:pBdr>
          <w:bottom w:val="dotted" w:sz="4" w:space="2" w:color="auto"/>
        </w:pBdr>
        <w:spacing w:after="0"/>
        <w:ind w:left="426"/>
      </w:pPr>
      <w:r w:rsidRPr="00F6502F">
        <w:t>Country:</w:t>
      </w:r>
    </w:p>
    <w:p w14:paraId="3E0AAC7E" w14:textId="77777777" w:rsidR="00DB198F" w:rsidRDefault="00DB198F" w:rsidP="00DB198F">
      <w:pPr>
        <w:pStyle w:val="euro-ix-text"/>
        <w:spacing w:before="800"/>
        <w:rPr>
          <w:b/>
        </w:rPr>
        <w:sectPr w:rsidR="00DB198F" w:rsidSect="00CB4B90">
          <w:type w:val="continuous"/>
          <w:pgSz w:w="11900" w:h="16840"/>
          <w:pgMar w:top="1560" w:right="1127" w:bottom="1134" w:left="851" w:header="709" w:footer="443" w:gutter="0"/>
          <w:cols w:num="2" w:space="708"/>
          <w:titlePg/>
          <w:docGrid w:linePitch="360"/>
        </w:sectPr>
      </w:pPr>
    </w:p>
    <w:p w14:paraId="3A8834C4" w14:textId="77777777" w:rsidR="00DB198F" w:rsidRDefault="00DB198F" w:rsidP="00DB198F">
      <w:pPr>
        <w:pStyle w:val="euro-ix-text"/>
        <w:spacing w:before="1200"/>
        <w:rPr>
          <w:b/>
        </w:rPr>
      </w:pPr>
      <w:r w:rsidRPr="00806A44">
        <w:rPr>
          <w:b/>
        </w:rPr>
        <w:t>2.</w:t>
      </w:r>
      <w:r w:rsidRPr="00806A44">
        <w:rPr>
          <w:b/>
        </w:rPr>
        <w:tab/>
      </w:r>
      <w:r w:rsidRPr="00806A44">
        <w:rPr>
          <w:b/>
          <w:u w:val="single"/>
        </w:rPr>
        <w:t>Funding Information</w:t>
      </w:r>
      <w:r w:rsidRPr="00806A44">
        <w:rPr>
          <w:b/>
        </w:rPr>
        <w:t xml:space="preserve"> </w:t>
      </w:r>
    </w:p>
    <w:p w14:paraId="165D18A0" w14:textId="77777777" w:rsidR="00DB198F" w:rsidRDefault="00DB198F" w:rsidP="00DB198F">
      <w:pPr>
        <w:pStyle w:val="euro-ix-text"/>
        <w:spacing w:before="400"/>
      </w:pPr>
      <w:r>
        <w:t>I wish to fund Euro-IX Fellowship Program with the amount of:</w:t>
      </w:r>
    </w:p>
    <w:p w14:paraId="0C86684D" w14:textId="77777777" w:rsidR="00DB198F" w:rsidRDefault="00DB198F" w:rsidP="00DB198F">
      <w:pPr>
        <w:pStyle w:val="euro-ix-text"/>
        <w:pBdr>
          <w:bottom w:val="dotted" w:sz="4" w:space="2" w:color="auto"/>
        </w:pBdr>
        <w:sectPr w:rsidR="00DB198F" w:rsidSect="00CB4B90">
          <w:type w:val="continuous"/>
          <w:pgSz w:w="11900" w:h="16840"/>
          <w:pgMar w:top="1560" w:right="1127" w:bottom="1134" w:left="851" w:header="709" w:footer="443" w:gutter="0"/>
          <w:cols w:space="708"/>
          <w:titlePg/>
          <w:docGrid w:linePitch="360"/>
        </w:sectPr>
      </w:pPr>
    </w:p>
    <w:p w14:paraId="1B5C11F7" w14:textId="77777777" w:rsidR="00DB198F" w:rsidRDefault="00DB198F" w:rsidP="00DB198F">
      <w:pPr>
        <w:pStyle w:val="euro-ix-text"/>
        <w:pBdr>
          <w:bottom w:val="dotted" w:sz="4" w:space="2" w:color="auto"/>
        </w:pBdr>
      </w:pPr>
      <w:r>
        <w:t>EUR</w:t>
      </w:r>
    </w:p>
    <w:p w14:paraId="3629E8DA" w14:textId="77777777" w:rsidR="00DB198F" w:rsidRDefault="00DB198F" w:rsidP="00DB198F">
      <w:pPr>
        <w:pStyle w:val="euro-ix-text"/>
        <w:sectPr w:rsidR="00DB198F" w:rsidSect="00DB198F">
          <w:type w:val="continuous"/>
          <w:pgSz w:w="11900" w:h="16840"/>
          <w:pgMar w:top="1560" w:right="1127" w:bottom="1134" w:left="851" w:header="709" w:footer="443" w:gutter="0"/>
          <w:cols w:num="2" w:space="708"/>
          <w:titlePg/>
          <w:docGrid w:linePitch="360"/>
        </w:sectPr>
      </w:pPr>
    </w:p>
    <w:p w14:paraId="00D6CEE9" w14:textId="5271E1D0" w:rsidR="00DB198F" w:rsidRPr="00F6502F" w:rsidRDefault="00DB198F" w:rsidP="00DB198F">
      <w:pPr>
        <w:pStyle w:val="euro-ix-text"/>
        <w:spacing w:before="400"/>
      </w:pPr>
      <w:r>
        <w:t xml:space="preserve">If you wish to direct the funds to </w:t>
      </w:r>
      <w:r w:rsidR="006363B2">
        <w:t>a named IXP</w:t>
      </w:r>
      <w:r>
        <w:t>, please specify below:</w:t>
      </w:r>
    </w:p>
    <w:p w14:paraId="4BCC80B5" w14:textId="77777777" w:rsidR="00DB198F" w:rsidRDefault="00DB198F" w:rsidP="00DB198F">
      <w:pPr>
        <w:pStyle w:val="euro-ix-text"/>
        <w:sectPr w:rsidR="00DB198F" w:rsidSect="00CB4B90">
          <w:type w:val="continuous"/>
          <w:pgSz w:w="11900" w:h="16840"/>
          <w:pgMar w:top="1560" w:right="1127" w:bottom="1134" w:left="851" w:header="709" w:footer="443" w:gutter="0"/>
          <w:cols w:space="708"/>
          <w:titlePg/>
          <w:docGrid w:linePitch="360"/>
        </w:sectPr>
      </w:pPr>
    </w:p>
    <w:p w14:paraId="7F728534" w14:textId="203ABE89" w:rsidR="00DB198F" w:rsidRDefault="006363B2" w:rsidP="00DB198F">
      <w:pPr>
        <w:pStyle w:val="euro-ix-text"/>
        <w:spacing w:before="400"/>
      </w:pPr>
      <w:r>
        <w:t>IXP Name</w:t>
      </w:r>
      <w:r w:rsidR="00DB198F">
        <w:t xml:space="preserve">: </w:t>
      </w:r>
    </w:p>
    <w:p w14:paraId="676D254F" w14:textId="77777777" w:rsidR="00DB198F" w:rsidRDefault="00DB198F" w:rsidP="00DB198F">
      <w:pPr>
        <w:pStyle w:val="euro-ix-text"/>
        <w:spacing w:before="400"/>
      </w:pPr>
      <w:r>
        <w:t>Amount</w:t>
      </w:r>
      <w:r w:rsidR="000E6F27">
        <w:t>(s)</w:t>
      </w:r>
      <w:r>
        <w:t>:</w:t>
      </w:r>
    </w:p>
    <w:p w14:paraId="613D26A2" w14:textId="77777777" w:rsidR="00DB198F" w:rsidRDefault="00DB198F" w:rsidP="00DB198F">
      <w:pPr>
        <w:pStyle w:val="euro-ix-text"/>
        <w:pBdr>
          <w:bottom w:val="dotted" w:sz="4" w:space="2" w:color="auto"/>
        </w:pBdr>
        <w:sectPr w:rsidR="00DB198F" w:rsidSect="00DB198F">
          <w:type w:val="continuous"/>
          <w:pgSz w:w="11900" w:h="16840"/>
          <w:pgMar w:top="1560" w:right="1127" w:bottom="1134" w:left="851" w:header="709" w:footer="443" w:gutter="0"/>
          <w:cols w:num="2" w:space="708"/>
          <w:titlePg/>
          <w:docGrid w:linePitch="360"/>
        </w:sectPr>
      </w:pPr>
    </w:p>
    <w:p w14:paraId="01FFF404" w14:textId="77777777" w:rsidR="00DB198F" w:rsidRDefault="00DB198F" w:rsidP="00DB198F">
      <w:pPr>
        <w:pStyle w:val="euro-ix-text"/>
        <w:pBdr>
          <w:bottom w:val="dotted" w:sz="4" w:space="2" w:color="auto"/>
        </w:pBdr>
      </w:pPr>
      <w:r w:rsidRPr="00DB198F">
        <w:t>1/</w:t>
      </w:r>
      <w:r>
        <w:t xml:space="preserve"> </w:t>
      </w:r>
    </w:p>
    <w:p w14:paraId="5340E4CA" w14:textId="77777777" w:rsidR="00DB198F" w:rsidRDefault="00DB198F" w:rsidP="00DB198F">
      <w:pPr>
        <w:pStyle w:val="euro-ix-text"/>
        <w:pBdr>
          <w:bottom w:val="dotted" w:sz="4" w:space="2" w:color="auto"/>
        </w:pBdr>
      </w:pPr>
      <w:r>
        <w:t>EUR</w:t>
      </w:r>
    </w:p>
    <w:p w14:paraId="7B960115" w14:textId="77777777" w:rsidR="00DB198F" w:rsidRDefault="00DB198F" w:rsidP="00DB198F">
      <w:pPr>
        <w:pStyle w:val="euro-ix-text"/>
        <w:pBdr>
          <w:bottom w:val="dotted" w:sz="4" w:space="2" w:color="auto"/>
        </w:pBdr>
        <w:sectPr w:rsidR="00DB198F" w:rsidSect="00DB198F">
          <w:type w:val="continuous"/>
          <w:pgSz w:w="11900" w:h="16840"/>
          <w:pgMar w:top="1560" w:right="1127" w:bottom="1134" w:left="851" w:header="709" w:footer="443" w:gutter="0"/>
          <w:cols w:num="2" w:space="708"/>
          <w:titlePg/>
          <w:docGrid w:linePitch="360"/>
        </w:sectPr>
      </w:pPr>
    </w:p>
    <w:p w14:paraId="44B48275" w14:textId="77777777" w:rsidR="00DB198F" w:rsidRDefault="00DB198F" w:rsidP="00DB198F">
      <w:pPr>
        <w:pStyle w:val="euro-ix-text"/>
        <w:pBdr>
          <w:bottom w:val="dotted" w:sz="4" w:space="2" w:color="auto"/>
        </w:pBdr>
      </w:pPr>
      <w:r>
        <w:t>2</w:t>
      </w:r>
      <w:r w:rsidRPr="00DB198F">
        <w:t>/</w:t>
      </w:r>
      <w:r>
        <w:t xml:space="preserve"> </w:t>
      </w:r>
    </w:p>
    <w:p w14:paraId="5BFD97D9" w14:textId="77777777" w:rsidR="00DB198F" w:rsidRDefault="00DB198F" w:rsidP="00DB198F">
      <w:pPr>
        <w:pStyle w:val="euro-ix-text"/>
        <w:pBdr>
          <w:bottom w:val="dotted" w:sz="4" w:space="2" w:color="auto"/>
        </w:pBdr>
        <w:sectPr w:rsidR="00DB198F" w:rsidSect="00DB198F">
          <w:type w:val="continuous"/>
          <w:pgSz w:w="11900" w:h="16840"/>
          <w:pgMar w:top="1560" w:right="1127" w:bottom="1134" w:left="851" w:header="709" w:footer="443" w:gutter="0"/>
          <w:cols w:num="2" w:space="708"/>
          <w:titlePg/>
          <w:docGrid w:linePitch="360"/>
        </w:sectPr>
      </w:pPr>
      <w:r>
        <w:t>EUR</w:t>
      </w:r>
    </w:p>
    <w:p w14:paraId="2AB73567" w14:textId="77777777" w:rsidR="00DB198F" w:rsidRDefault="00DB198F" w:rsidP="00DB198F">
      <w:pPr>
        <w:pStyle w:val="euro-ix-text"/>
        <w:pBdr>
          <w:bottom w:val="dotted" w:sz="4" w:space="2" w:color="auto"/>
        </w:pBdr>
      </w:pPr>
      <w:r>
        <w:t>3</w:t>
      </w:r>
      <w:r w:rsidRPr="00DB198F">
        <w:t>/</w:t>
      </w:r>
      <w:r>
        <w:t xml:space="preserve"> </w:t>
      </w:r>
    </w:p>
    <w:p w14:paraId="51887487" w14:textId="77777777" w:rsidR="00DB198F" w:rsidRDefault="00DB198F" w:rsidP="00DB198F">
      <w:pPr>
        <w:pStyle w:val="euro-ix-text"/>
        <w:pBdr>
          <w:bottom w:val="dotted" w:sz="4" w:space="2" w:color="auto"/>
        </w:pBdr>
        <w:sectPr w:rsidR="00DB198F" w:rsidSect="00DB198F">
          <w:type w:val="continuous"/>
          <w:pgSz w:w="11900" w:h="16840"/>
          <w:pgMar w:top="1560" w:right="1127" w:bottom="1134" w:left="851" w:header="709" w:footer="443" w:gutter="0"/>
          <w:cols w:num="2" w:space="708"/>
          <w:titlePg/>
          <w:docGrid w:linePitch="360"/>
        </w:sectPr>
      </w:pPr>
      <w:r>
        <w:t>EUR</w:t>
      </w:r>
    </w:p>
    <w:p w14:paraId="7AEB3D26" w14:textId="77777777" w:rsidR="00DB198F" w:rsidRDefault="00DB198F" w:rsidP="00DB198F">
      <w:pPr>
        <w:pStyle w:val="euro-ix-text"/>
        <w:pBdr>
          <w:bottom w:val="dotted" w:sz="4" w:space="2" w:color="auto"/>
        </w:pBdr>
      </w:pPr>
      <w:r>
        <w:t>4</w:t>
      </w:r>
      <w:r w:rsidRPr="00DB198F">
        <w:t>/</w:t>
      </w:r>
      <w:r>
        <w:t xml:space="preserve"> </w:t>
      </w:r>
    </w:p>
    <w:p w14:paraId="2D95E067" w14:textId="77777777" w:rsidR="00DB198F" w:rsidRDefault="00DB198F" w:rsidP="00DB198F">
      <w:pPr>
        <w:pStyle w:val="euro-ix-text"/>
        <w:pBdr>
          <w:bottom w:val="dotted" w:sz="4" w:space="2" w:color="auto"/>
        </w:pBdr>
        <w:sectPr w:rsidR="00DB198F" w:rsidSect="00DB198F">
          <w:type w:val="continuous"/>
          <w:pgSz w:w="11900" w:h="16840"/>
          <w:pgMar w:top="1560" w:right="1127" w:bottom="1134" w:left="851" w:header="709" w:footer="443" w:gutter="0"/>
          <w:cols w:num="2" w:space="708"/>
          <w:titlePg/>
          <w:docGrid w:linePitch="360"/>
        </w:sectPr>
      </w:pPr>
      <w:r>
        <w:t>EUR</w:t>
      </w:r>
    </w:p>
    <w:p w14:paraId="69CEA429" w14:textId="77777777" w:rsidR="00DB198F" w:rsidRDefault="00DB198F" w:rsidP="00DB198F">
      <w:pPr>
        <w:pStyle w:val="euro-ix-text"/>
        <w:pBdr>
          <w:bottom w:val="dotted" w:sz="4" w:space="2" w:color="auto"/>
        </w:pBdr>
      </w:pPr>
      <w:r>
        <w:t>5</w:t>
      </w:r>
      <w:r w:rsidRPr="00DB198F">
        <w:t>/</w:t>
      </w:r>
      <w:r>
        <w:t xml:space="preserve"> </w:t>
      </w:r>
    </w:p>
    <w:p w14:paraId="377CA372" w14:textId="77777777" w:rsidR="00DB198F" w:rsidRDefault="00DB198F" w:rsidP="00DB198F">
      <w:pPr>
        <w:pStyle w:val="euro-ix-text"/>
        <w:pBdr>
          <w:bottom w:val="dotted" w:sz="4" w:space="2" w:color="auto"/>
        </w:pBdr>
        <w:sectPr w:rsidR="00DB198F" w:rsidSect="00DB198F">
          <w:type w:val="continuous"/>
          <w:pgSz w:w="11900" w:h="16840"/>
          <w:pgMar w:top="1560" w:right="1127" w:bottom="1134" w:left="851" w:header="709" w:footer="443" w:gutter="0"/>
          <w:cols w:num="2" w:space="708"/>
          <w:titlePg/>
          <w:docGrid w:linePitch="360"/>
        </w:sectPr>
      </w:pPr>
      <w:r>
        <w:t>EUR</w:t>
      </w:r>
    </w:p>
    <w:p w14:paraId="43970B21" w14:textId="77777777" w:rsidR="003B21BE" w:rsidRDefault="003B21BE" w:rsidP="00F95B66">
      <w:pPr>
        <w:pStyle w:val="euro-ix-text"/>
        <w:spacing w:before="1000"/>
      </w:pPr>
      <w:r>
        <w:t>I hereby certify that I am the owner/legal representative of the above organization and that all the information given on this application is true and correct.</w:t>
      </w:r>
    </w:p>
    <w:p w14:paraId="1492CC1B" w14:textId="77777777" w:rsidR="003B21BE" w:rsidRDefault="003B21BE" w:rsidP="003B21BE">
      <w:pPr>
        <w:pStyle w:val="euro-ix-text"/>
        <w:pBdr>
          <w:bottom w:val="dotted" w:sz="4" w:space="2" w:color="auto"/>
        </w:pBdr>
        <w:sectPr w:rsidR="003B21BE" w:rsidSect="00CB4B90">
          <w:type w:val="continuous"/>
          <w:pgSz w:w="11900" w:h="16840"/>
          <w:pgMar w:top="1560" w:right="1127" w:bottom="1134" w:left="851" w:header="709" w:footer="443" w:gutter="0"/>
          <w:cols w:space="708"/>
          <w:titlePg/>
          <w:docGrid w:linePitch="360"/>
        </w:sectPr>
      </w:pPr>
    </w:p>
    <w:p w14:paraId="5EACD67D" w14:textId="77777777" w:rsidR="003B21BE" w:rsidRDefault="003B21BE" w:rsidP="003B21BE">
      <w:pPr>
        <w:pStyle w:val="euro-ix-text"/>
        <w:pBdr>
          <w:bottom w:val="dotted" w:sz="4" w:space="2" w:color="auto"/>
        </w:pBdr>
      </w:pPr>
      <w:r>
        <w:t xml:space="preserve">Name of Signatory: </w:t>
      </w:r>
    </w:p>
    <w:p w14:paraId="27AD5978" w14:textId="77777777" w:rsidR="003B21BE" w:rsidRDefault="003B21BE" w:rsidP="003B21BE">
      <w:pPr>
        <w:pStyle w:val="euro-ix-text"/>
        <w:pBdr>
          <w:bottom w:val="dotted" w:sz="4" w:space="2" w:color="auto"/>
        </w:pBdr>
      </w:pPr>
      <w:r>
        <w:t>Location:</w:t>
      </w:r>
    </w:p>
    <w:p w14:paraId="404E2530" w14:textId="77777777" w:rsidR="003B21BE" w:rsidRDefault="003B21BE" w:rsidP="003B21BE">
      <w:pPr>
        <w:pStyle w:val="euro-ix-text"/>
        <w:pBdr>
          <w:bottom w:val="dotted" w:sz="4" w:space="2" w:color="auto"/>
        </w:pBdr>
        <w:ind w:left="426"/>
        <w:sectPr w:rsidR="003B21BE" w:rsidSect="00CB4B90">
          <w:type w:val="continuous"/>
          <w:pgSz w:w="11900" w:h="16840"/>
          <w:pgMar w:top="1560" w:right="1127" w:bottom="1134" w:left="851" w:header="709" w:footer="443" w:gutter="0"/>
          <w:cols w:num="2" w:space="708"/>
          <w:titlePg/>
          <w:docGrid w:linePitch="360"/>
        </w:sectPr>
      </w:pPr>
    </w:p>
    <w:p w14:paraId="10F57F0D" w14:textId="77777777" w:rsidR="003B21BE" w:rsidRDefault="003B21BE" w:rsidP="003B21BE">
      <w:pPr>
        <w:pStyle w:val="euro-ix-text"/>
        <w:pBdr>
          <w:bottom w:val="dotted" w:sz="4" w:space="2" w:color="auto"/>
        </w:pBdr>
        <w:ind w:left="426"/>
      </w:pPr>
      <w:r>
        <w:t xml:space="preserve">Title of Signatory: </w:t>
      </w:r>
    </w:p>
    <w:p w14:paraId="3517DCAE" w14:textId="77777777" w:rsidR="003B21BE" w:rsidRDefault="003B21BE" w:rsidP="003B21BE">
      <w:pPr>
        <w:pStyle w:val="euro-ix-text"/>
        <w:pBdr>
          <w:bottom w:val="dotted" w:sz="4" w:space="2" w:color="auto"/>
        </w:pBdr>
        <w:ind w:left="426"/>
        <w:sectPr w:rsidR="003B21BE" w:rsidSect="00CB4B90">
          <w:type w:val="continuous"/>
          <w:pgSz w:w="11900" w:h="16840"/>
          <w:pgMar w:top="1560" w:right="1127" w:bottom="1134" w:left="851" w:header="709" w:footer="443" w:gutter="0"/>
          <w:cols w:num="2" w:space="708"/>
          <w:titlePg/>
          <w:docGrid w:linePitch="360"/>
        </w:sectPr>
      </w:pPr>
      <w:r>
        <w:t>Date:</w:t>
      </w:r>
    </w:p>
    <w:p w14:paraId="6F79D992" w14:textId="77777777" w:rsidR="00DB198F" w:rsidRDefault="003B21BE" w:rsidP="003B21BE">
      <w:pPr>
        <w:pStyle w:val="euro-ix-text"/>
        <w:spacing w:before="600"/>
      </w:pPr>
      <w:r>
        <w:t>Signature:</w:t>
      </w:r>
    </w:p>
    <w:p w14:paraId="137DC97D" w14:textId="77777777" w:rsidR="00DB5392" w:rsidRDefault="00DB5392" w:rsidP="0067261F">
      <w:pPr>
        <w:pStyle w:val="euro-ix-text"/>
        <w:pBdr>
          <w:bottom w:val="dotted" w:sz="4" w:space="2" w:color="auto"/>
        </w:pBdr>
        <w:spacing w:before="50"/>
        <w:ind w:left="425"/>
      </w:pPr>
      <w:r>
        <w:t>Location, Date:</w:t>
      </w:r>
    </w:p>
    <w:sectPr w:rsidR="00DB5392" w:rsidSect="00DB5392">
      <w:type w:val="continuous"/>
      <w:pgSz w:w="11900" w:h="16840"/>
      <w:pgMar w:top="1560" w:right="1127" w:bottom="1134" w:left="851" w:header="709" w:footer="443"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877F" w14:textId="77777777" w:rsidR="000B062E" w:rsidRDefault="000B062E" w:rsidP="006A662B">
      <w:r>
        <w:separator/>
      </w:r>
    </w:p>
  </w:endnote>
  <w:endnote w:type="continuationSeparator" w:id="0">
    <w:p w14:paraId="5F81D7E4" w14:textId="77777777" w:rsidR="000B062E" w:rsidRDefault="000B062E" w:rsidP="006A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ntax">
    <w:altName w:val="Times New Roman"/>
    <w:panose1 w:val="020B0604020202020204"/>
    <w:charset w:val="00"/>
    <w:family w:val="auto"/>
    <w:pitch w:val="variable"/>
  </w:font>
  <w:font w:name="Helvetica Neue">
    <w:panose1 w:val="02000503000000020004"/>
    <w:charset w:val="00"/>
    <w:family w:val="auto"/>
    <w:pitch w:val="variable"/>
    <w:sig w:usb0="E50002FF" w:usb1="500079DB" w:usb2="00000010" w:usb3="00000000" w:csb0="00000001" w:csb1="00000000"/>
  </w:font>
  <w:font w:name="HelveticaNeue-Bold">
    <w:altName w:val="Galvji"/>
    <w:panose1 w:val="020008030000000900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Neue">
    <w:altName w:val="Helvetica Neue"/>
    <w:panose1 w:val="02000503000000020004"/>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B52F" w14:textId="77777777" w:rsidR="00DB5392" w:rsidRDefault="00DB5392" w:rsidP="006A7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B8146" w14:textId="77777777" w:rsidR="00DB5392" w:rsidRDefault="00DB5392" w:rsidP="004D1F36">
    <w:pPr>
      <w:pStyle w:val="Footer"/>
      <w:tabs>
        <w:tab w:val="clear" w:pos="4320"/>
        <w:tab w:val="clear" w:pos="8640"/>
        <w:tab w:val="center" w:pos="5099"/>
        <w:tab w:val="right" w:pos="10198"/>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4F11" w14:textId="77777777" w:rsidR="00DB5392" w:rsidRPr="00CC50DA" w:rsidRDefault="00DB5392" w:rsidP="006A7588">
    <w:pPr>
      <w:pStyle w:val="Footer"/>
      <w:framePr w:wrap="around" w:vAnchor="text" w:hAnchor="margin" w:xAlign="center" w:y="1"/>
      <w:rPr>
        <w:rStyle w:val="PageNumber"/>
        <w:rFonts w:ascii="Helvetica Neue" w:hAnsi="Helvetica Neue"/>
        <w:sz w:val="20"/>
      </w:rPr>
    </w:pPr>
    <w:r w:rsidRPr="00CC50DA">
      <w:rPr>
        <w:rStyle w:val="PageNumber"/>
        <w:rFonts w:ascii="Helvetica Neue" w:hAnsi="Helvetica Neue"/>
        <w:sz w:val="20"/>
      </w:rPr>
      <w:fldChar w:fldCharType="begin"/>
    </w:r>
    <w:r w:rsidRPr="00CC50DA">
      <w:rPr>
        <w:rStyle w:val="PageNumber"/>
        <w:rFonts w:ascii="Helvetica Neue" w:hAnsi="Helvetica Neue"/>
        <w:sz w:val="20"/>
      </w:rPr>
      <w:instrText xml:space="preserve">PAGE  </w:instrText>
    </w:r>
    <w:r w:rsidRPr="00CC50DA">
      <w:rPr>
        <w:rStyle w:val="PageNumber"/>
        <w:rFonts w:ascii="Helvetica Neue" w:hAnsi="Helvetica Neue"/>
        <w:sz w:val="20"/>
      </w:rPr>
      <w:fldChar w:fldCharType="separate"/>
    </w:r>
    <w:r w:rsidR="006E14B8">
      <w:rPr>
        <w:rStyle w:val="PageNumber"/>
        <w:rFonts w:ascii="Helvetica Neue" w:hAnsi="Helvetica Neue"/>
        <w:noProof/>
        <w:sz w:val="20"/>
      </w:rPr>
      <w:t>3</w:t>
    </w:r>
    <w:r w:rsidRPr="00CC50DA">
      <w:rPr>
        <w:rStyle w:val="PageNumber"/>
        <w:rFonts w:ascii="Helvetica Neue" w:hAnsi="Helvetica Neue"/>
        <w:sz w:val="20"/>
      </w:rPr>
      <w:fldChar w:fldCharType="end"/>
    </w:r>
  </w:p>
  <w:p w14:paraId="15CF1605" w14:textId="783382D3" w:rsidR="00DB5392" w:rsidRPr="00CB4B90" w:rsidRDefault="00DB5392" w:rsidP="00D0777B">
    <w:pPr>
      <w:pStyle w:val="Footer"/>
      <w:tabs>
        <w:tab w:val="clear" w:pos="4320"/>
        <w:tab w:val="clear" w:pos="8640"/>
        <w:tab w:val="center" w:pos="5099"/>
        <w:tab w:val="right" w:pos="10198"/>
      </w:tabs>
      <w:ind w:left="426" w:right="-8"/>
      <w:rPr>
        <w:rFonts w:ascii="Helvetica Neue" w:hAnsi="Helvetica Neue"/>
        <w:sz w:val="16"/>
        <w:szCs w:val="16"/>
      </w:rPr>
    </w:pPr>
    <w:r w:rsidRPr="00CB4B90">
      <w:rPr>
        <w:rFonts w:ascii="Helvetica Neue" w:hAnsi="Helvetica Neue"/>
        <w:sz w:val="16"/>
        <w:szCs w:val="16"/>
      </w:rPr>
      <w:t xml:space="preserve">Fellowship Program/ </w:t>
    </w:r>
    <w:r w:rsidR="006363B2">
      <w:rPr>
        <w:rFonts w:ascii="Helvetica Neue" w:hAnsi="Helvetica Neue"/>
        <w:sz w:val="16"/>
        <w:szCs w:val="16"/>
      </w:rPr>
      <w:t>August</w:t>
    </w:r>
    <w:r w:rsidRPr="00CB4B90">
      <w:rPr>
        <w:rFonts w:ascii="Helvetica Neue" w:hAnsi="Helvetica Neue"/>
        <w:sz w:val="16"/>
        <w:szCs w:val="16"/>
      </w:rPr>
      <w:t xml:space="preserve"> </w:t>
    </w:r>
    <w:r w:rsidR="006363B2">
      <w:rPr>
        <w:rFonts w:ascii="Helvetica Neue" w:hAnsi="Helvetica Neue"/>
        <w:sz w:val="16"/>
        <w:szCs w:val="16"/>
      </w:rPr>
      <w:t>2023</w:t>
    </w:r>
    <w:r w:rsidRPr="00CB4B90">
      <w:rPr>
        <w:rFonts w:ascii="Helvetica Neue" w:hAnsi="Helvetica Neue"/>
        <w:sz w:val="16"/>
        <w:szCs w:val="16"/>
      </w:rPr>
      <w:tab/>
    </w:r>
    <w:r w:rsidRPr="00CB4B90">
      <w:rPr>
        <w:rFonts w:ascii="Helvetica Neue" w:hAnsi="Helvetica Neue"/>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F8AF" w14:textId="77777777" w:rsidR="00DB5392" w:rsidRDefault="00DB5392" w:rsidP="006A7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B05119" w14:textId="77777777" w:rsidR="00DB5392" w:rsidRDefault="00DB5392" w:rsidP="004D1F36">
    <w:pPr>
      <w:pStyle w:val="Footer"/>
      <w:tabs>
        <w:tab w:val="clear" w:pos="4320"/>
        <w:tab w:val="clear" w:pos="8640"/>
        <w:tab w:val="center" w:pos="5099"/>
        <w:tab w:val="right" w:pos="10198"/>
      </w:tabs>
    </w:pPr>
    <w:r>
      <w:t>[Type text]</w:t>
    </w:r>
    <w:r>
      <w:tab/>
      <w:t>[Type text]</w:t>
    </w:r>
    <w:r>
      <w:tab/>
      <w:t>[Type text]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B3EC" w14:textId="77777777" w:rsidR="00DB5392" w:rsidRPr="00CC50DA" w:rsidRDefault="00DB5392" w:rsidP="006A7588">
    <w:pPr>
      <w:pStyle w:val="Footer"/>
      <w:framePr w:wrap="around" w:vAnchor="text" w:hAnchor="margin" w:xAlign="center" w:y="1"/>
      <w:rPr>
        <w:rStyle w:val="PageNumber"/>
        <w:rFonts w:ascii="Helvetica Neue" w:hAnsi="Helvetica Neue"/>
        <w:sz w:val="20"/>
      </w:rPr>
    </w:pPr>
    <w:r w:rsidRPr="00CC50DA">
      <w:rPr>
        <w:rStyle w:val="PageNumber"/>
        <w:rFonts w:ascii="Helvetica Neue" w:hAnsi="Helvetica Neue"/>
        <w:sz w:val="20"/>
      </w:rPr>
      <w:fldChar w:fldCharType="begin"/>
    </w:r>
    <w:r w:rsidRPr="00CC50DA">
      <w:rPr>
        <w:rStyle w:val="PageNumber"/>
        <w:rFonts w:ascii="Helvetica Neue" w:hAnsi="Helvetica Neue"/>
        <w:sz w:val="20"/>
      </w:rPr>
      <w:instrText xml:space="preserve">PAGE  </w:instrText>
    </w:r>
    <w:r w:rsidRPr="00CC50DA">
      <w:rPr>
        <w:rStyle w:val="PageNumber"/>
        <w:rFonts w:ascii="Helvetica Neue" w:hAnsi="Helvetica Neue"/>
        <w:sz w:val="20"/>
      </w:rPr>
      <w:fldChar w:fldCharType="separate"/>
    </w:r>
    <w:r w:rsidR="006E14B8">
      <w:rPr>
        <w:rStyle w:val="PageNumber"/>
        <w:rFonts w:ascii="Helvetica Neue" w:hAnsi="Helvetica Neue"/>
        <w:noProof/>
        <w:sz w:val="20"/>
      </w:rPr>
      <w:t>5</w:t>
    </w:r>
    <w:r w:rsidRPr="00CC50DA">
      <w:rPr>
        <w:rStyle w:val="PageNumber"/>
        <w:rFonts w:ascii="Helvetica Neue" w:hAnsi="Helvetica Neue"/>
        <w:sz w:val="20"/>
      </w:rPr>
      <w:fldChar w:fldCharType="end"/>
    </w:r>
  </w:p>
  <w:p w14:paraId="70682E63" w14:textId="40051C9E" w:rsidR="00DB5392" w:rsidRPr="00CB4B90" w:rsidRDefault="00DB5392" w:rsidP="00D0777B">
    <w:pPr>
      <w:pStyle w:val="Footer"/>
      <w:tabs>
        <w:tab w:val="clear" w:pos="4320"/>
        <w:tab w:val="clear" w:pos="8640"/>
        <w:tab w:val="center" w:pos="5099"/>
        <w:tab w:val="right" w:pos="10198"/>
      </w:tabs>
      <w:ind w:left="426" w:right="-8"/>
      <w:rPr>
        <w:rFonts w:ascii="Helvetica Neue" w:hAnsi="Helvetica Neue"/>
        <w:sz w:val="16"/>
        <w:szCs w:val="16"/>
      </w:rPr>
    </w:pPr>
    <w:r w:rsidRPr="00CB4B90">
      <w:rPr>
        <w:rFonts w:ascii="Helvetica Neue" w:hAnsi="Helvetica Neue"/>
        <w:sz w:val="16"/>
        <w:szCs w:val="16"/>
      </w:rPr>
      <w:t xml:space="preserve">Fellowship Program/ </w:t>
    </w:r>
    <w:r w:rsidR="00B85B77">
      <w:rPr>
        <w:rFonts w:ascii="Helvetica Neue" w:hAnsi="Helvetica Neue"/>
        <w:sz w:val="16"/>
        <w:szCs w:val="16"/>
      </w:rPr>
      <w:t>August</w:t>
    </w:r>
    <w:r w:rsidRPr="00CB4B90">
      <w:rPr>
        <w:rFonts w:ascii="Helvetica Neue" w:hAnsi="Helvetica Neue"/>
        <w:sz w:val="16"/>
        <w:szCs w:val="16"/>
      </w:rPr>
      <w:t xml:space="preserve"> 20</w:t>
    </w:r>
    <w:r w:rsidR="00B85B77">
      <w:rPr>
        <w:rFonts w:ascii="Helvetica Neue" w:hAnsi="Helvetica Neue"/>
        <w:sz w:val="16"/>
        <w:szCs w:val="16"/>
      </w:rPr>
      <w:t>23</w:t>
    </w:r>
    <w:r w:rsidRPr="00CB4B90">
      <w:rPr>
        <w:rFonts w:ascii="Helvetica Neue" w:hAnsi="Helvetica Neue"/>
        <w:sz w:val="16"/>
        <w:szCs w:val="16"/>
      </w:rPr>
      <w:tab/>
    </w:r>
    <w:r w:rsidRPr="00CB4B90">
      <w:rPr>
        <w:rFonts w:ascii="Helvetica Neue" w:hAnsi="Helvetica Neu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98F0" w14:textId="77777777" w:rsidR="000B062E" w:rsidRDefault="000B062E" w:rsidP="006A662B">
      <w:r>
        <w:separator/>
      </w:r>
    </w:p>
  </w:footnote>
  <w:footnote w:type="continuationSeparator" w:id="0">
    <w:p w14:paraId="3FAACC76" w14:textId="77777777" w:rsidR="000B062E" w:rsidRDefault="000B062E" w:rsidP="006A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1EA1" w14:textId="77777777" w:rsidR="00DB5392" w:rsidRDefault="00DB5392" w:rsidP="004D1F36">
    <w:pPr>
      <w:pStyle w:val="Header"/>
      <w:tabs>
        <w:tab w:val="clear" w:pos="4320"/>
        <w:tab w:val="clear" w:pos="8640"/>
        <w:tab w:val="center" w:pos="5099"/>
        <w:tab w:val="right" w:pos="10198"/>
      </w:tabs>
    </w:pPr>
    <w:r>
      <w:t>[Type text]</w:t>
    </w:r>
    <w:r>
      <w:tab/>
      <w:t>[Type text]</w:t>
    </w:r>
    <w:r>
      <w:tab/>
      <w:t>[Type text]</w:t>
    </w:r>
  </w:p>
  <w:p w14:paraId="0E2EE188" w14:textId="77777777" w:rsidR="00DB5392" w:rsidRDefault="000B062E">
    <w:pPr>
      <w:pStyle w:val="Header"/>
    </w:pPr>
    <w:r>
      <w:rPr>
        <w:noProof/>
      </w:rPr>
      <w:pict w14:anchorId="470C0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euro-ix-page-frame-blue-stripes" style="position:absolute;margin-left:0;margin-top:0;width:595.3pt;height:841.9pt;z-index:-251660800;mso-wrap-edited:f;mso-width-percent:0;mso-height-percent:0;mso-position-horizontal:center;mso-position-horizontal-relative:margin;mso-position-vertical:center;mso-position-vertical-relative:margin;mso-width-percent:0;mso-height-percent:0" wrapcoords="-27 0 -27 634 217 923 81 1096 1659 1134 10800 1230 10800 20311 17002 20619 15995 21561 21600 21561 21600 20715 21436 20619 21545 20484 10800 20311 10772 1211 4706 904 5658 0 -27 0">
          <v:imagedata r:id="rId1" o:title="euro-ix-page-frame-blue-strip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5113" w14:textId="11E405A9" w:rsidR="00DB5392" w:rsidRDefault="000B062E">
    <w:pPr>
      <w:pStyle w:val="Header"/>
    </w:pPr>
    <w:r>
      <w:rPr>
        <w:noProof/>
      </w:rPr>
      <w:pict w14:anchorId="73B9D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euro-ix-page-frame-blue-stripes" style="position:absolute;margin-left:-46.6pt;margin-top:-66.35pt;width:598.2pt;height:846pt;z-index:-251658752;mso-wrap-edited:f;mso-width-percent:0;mso-height-percent:0;mso-position-horizontal-relative:margin;mso-position-vertical-relative:margin;mso-width-percent:0;mso-height-percent:0" wrapcoords="-27 0 -27 634 217 923 81 1096 1659 1134 10800 1230 10800 20311 17002 20619 15995 21561 21600 21561 21600 20715 21436 20619 21545 20484 10800 20311 10772 1211 4706 904 5658 0 -27 0">
          <v:imagedata r:id="rId1" o:title="euro-ix-page-frame-blue-strip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9963" w14:textId="77777777" w:rsidR="00DB5392" w:rsidRDefault="000B062E">
    <w:pPr>
      <w:pStyle w:val="Header"/>
    </w:pPr>
    <w:r>
      <w:rPr>
        <w:noProof/>
      </w:rPr>
      <w:pict w14:anchorId="2467F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euro-ix-page-frame-blue-stripes" style="position:absolute;margin-left:-45pt;margin-top:-63pt;width:598.2pt;height:846pt;z-index:-251659776;mso-wrap-edited:f;mso-width-percent:0;mso-height-percent:0;mso-position-horizontal-relative:margin;mso-position-vertical-relative:margin;mso-width-percent:0;mso-height-percent:0" wrapcoords="-27 0 -27 634 217 923 81 1096 1659 1134 10800 1230 10800 20311 17002 20619 15995 21561 21600 21561 21600 20715 21436 20619 21545 20484 10800 20311 10772 1211 4706 904 5658 0 -27 0">
          <v:imagedata r:id="rId1" o:title="euro-ix-page-frame-blue-stripe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B034" w14:textId="77777777" w:rsidR="00DB5392" w:rsidRDefault="00DB5392" w:rsidP="004D1F36">
    <w:pPr>
      <w:pStyle w:val="Header"/>
      <w:tabs>
        <w:tab w:val="clear" w:pos="4320"/>
        <w:tab w:val="clear" w:pos="8640"/>
        <w:tab w:val="center" w:pos="5099"/>
        <w:tab w:val="right" w:pos="10198"/>
      </w:tabs>
    </w:pPr>
    <w:r>
      <w:t>[Type text]</w:t>
    </w:r>
    <w:r>
      <w:tab/>
      <w:t>[Type text]</w:t>
    </w:r>
    <w:r>
      <w:tab/>
      <w:t>[Type text]</w:t>
    </w:r>
  </w:p>
  <w:p w14:paraId="59329973" w14:textId="77777777" w:rsidR="00DB5392" w:rsidRDefault="00D8512E">
    <w:pPr>
      <w:pStyle w:val="Header"/>
    </w:pPr>
    <w:r>
      <w:rPr>
        <w:noProof/>
      </w:rPr>
      <w:drawing>
        <wp:anchor distT="0" distB="0" distL="114300" distR="114300" simplePos="0" relativeHeight="251659776" behindDoc="1" locked="0" layoutInCell="1" allowOverlap="1" wp14:anchorId="44793066" wp14:editId="2A5A120B">
          <wp:simplePos x="0" y="0"/>
          <wp:positionH relativeFrom="margin">
            <wp:align>center</wp:align>
          </wp:positionH>
          <wp:positionV relativeFrom="margin">
            <wp:align>center</wp:align>
          </wp:positionV>
          <wp:extent cx="7560310" cy="10692130"/>
          <wp:effectExtent l="0" t="0" r="0" b="1270"/>
          <wp:wrapNone/>
          <wp:docPr id="7" name="Picture 7" descr="euro-ix-page-frame-blue-strip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euro-ix-page-frame-blue-strip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71CF" w14:textId="77777777" w:rsidR="00DB5392" w:rsidRDefault="00D8512E">
    <w:pPr>
      <w:pStyle w:val="Header"/>
    </w:pPr>
    <w:r>
      <w:rPr>
        <w:noProof/>
      </w:rPr>
      <w:drawing>
        <wp:anchor distT="0" distB="0" distL="114300" distR="114300" simplePos="0" relativeHeight="251658752" behindDoc="1" locked="0" layoutInCell="1" allowOverlap="1" wp14:anchorId="78429404" wp14:editId="5C730184">
          <wp:simplePos x="0" y="0"/>
          <wp:positionH relativeFrom="margin">
            <wp:posOffset>-571500</wp:posOffset>
          </wp:positionH>
          <wp:positionV relativeFrom="margin">
            <wp:posOffset>-914400</wp:posOffset>
          </wp:positionV>
          <wp:extent cx="7560310" cy="10692130"/>
          <wp:effectExtent l="0" t="0" r="0" b="1270"/>
          <wp:wrapNone/>
          <wp:docPr id="6" name="Picture 6" descr="euro-ix-page-frame-blue-strip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euro-ix-page-frame-blue-strip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DD10" w14:textId="77777777" w:rsidR="00DB5392" w:rsidRDefault="00DB5392" w:rsidP="00DB5392">
    <w:pPr>
      <w:pStyle w:val="Header"/>
      <w:tabs>
        <w:tab w:val="clear" w:pos="4320"/>
        <w:tab w:val="clear" w:pos="8640"/>
        <w:tab w:val="left" w:pos="13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1BEF"/>
    <w:multiLevelType w:val="hybridMultilevel"/>
    <w:tmpl w:val="4AA29B54"/>
    <w:lvl w:ilvl="0" w:tplc="828E123E">
      <w:start w:val="1"/>
      <w:numFmt w:val="bullet"/>
      <w:pStyle w:val="euro-ix-round-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63B3F"/>
    <w:multiLevelType w:val="hybridMultilevel"/>
    <w:tmpl w:val="29AAD422"/>
    <w:lvl w:ilvl="0" w:tplc="228E09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D29E7"/>
    <w:multiLevelType w:val="multilevel"/>
    <w:tmpl w:val="0BCE1A3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AA2ABB"/>
    <w:multiLevelType w:val="hybridMultilevel"/>
    <w:tmpl w:val="07AE1524"/>
    <w:lvl w:ilvl="0" w:tplc="71261B08">
      <w:start w:val="1"/>
      <w:numFmt w:val="upperLetter"/>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506D0"/>
    <w:multiLevelType w:val="hybridMultilevel"/>
    <w:tmpl w:val="0BCE1A30"/>
    <w:lvl w:ilvl="0" w:tplc="7E78259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80DA0"/>
    <w:multiLevelType w:val="multilevel"/>
    <w:tmpl w:val="DFE857C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B270D98"/>
    <w:multiLevelType w:val="hybridMultilevel"/>
    <w:tmpl w:val="4B068D0C"/>
    <w:lvl w:ilvl="0" w:tplc="F7D437B0">
      <w:start w:val="1"/>
      <w:numFmt w:val="bullet"/>
      <w:pStyle w:val="euro-i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574124">
    <w:abstractNumId w:val="6"/>
  </w:num>
  <w:num w:numId="2" w16cid:durableId="1648584655">
    <w:abstractNumId w:val="0"/>
  </w:num>
  <w:num w:numId="3" w16cid:durableId="1733188766">
    <w:abstractNumId w:val="1"/>
  </w:num>
  <w:num w:numId="4" w16cid:durableId="46148464">
    <w:abstractNumId w:val="4"/>
  </w:num>
  <w:num w:numId="5" w16cid:durableId="271127881">
    <w:abstractNumId w:val="2"/>
  </w:num>
  <w:num w:numId="6" w16cid:durableId="472526088">
    <w:abstractNumId w:val="3"/>
  </w:num>
  <w:num w:numId="7" w16cid:durableId="58630414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D4"/>
    <w:rsid w:val="0002729B"/>
    <w:rsid w:val="0003220F"/>
    <w:rsid w:val="0005112D"/>
    <w:rsid w:val="00093AD2"/>
    <w:rsid w:val="000B062E"/>
    <w:rsid w:val="000E6F27"/>
    <w:rsid w:val="001066E8"/>
    <w:rsid w:val="001C2F93"/>
    <w:rsid w:val="002210F7"/>
    <w:rsid w:val="00225D4C"/>
    <w:rsid w:val="00235D37"/>
    <w:rsid w:val="00250448"/>
    <w:rsid w:val="00253986"/>
    <w:rsid w:val="00266DAA"/>
    <w:rsid w:val="00271707"/>
    <w:rsid w:val="002769F2"/>
    <w:rsid w:val="002B1AEC"/>
    <w:rsid w:val="003264E2"/>
    <w:rsid w:val="0032713A"/>
    <w:rsid w:val="00347741"/>
    <w:rsid w:val="00370795"/>
    <w:rsid w:val="00390EB5"/>
    <w:rsid w:val="003B0ED2"/>
    <w:rsid w:val="003B21BE"/>
    <w:rsid w:val="003E5048"/>
    <w:rsid w:val="00422B0E"/>
    <w:rsid w:val="00466AA2"/>
    <w:rsid w:val="00496E04"/>
    <w:rsid w:val="004D0985"/>
    <w:rsid w:val="004D0BDB"/>
    <w:rsid w:val="004D1F36"/>
    <w:rsid w:val="004E20E0"/>
    <w:rsid w:val="00500A9C"/>
    <w:rsid w:val="00507AEF"/>
    <w:rsid w:val="005458BF"/>
    <w:rsid w:val="0054702C"/>
    <w:rsid w:val="00580414"/>
    <w:rsid w:val="005A23FD"/>
    <w:rsid w:val="005A58BB"/>
    <w:rsid w:val="005F4551"/>
    <w:rsid w:val="00604A47"/>
    <w:rsid w:val="006352B4"/>
    <w:rsid w:val="006363B2"/>
    <w:rsid w:val="006378E3"/>
    <w:rsid w:val="00637CBD"/>
    <w:rsid w:val="0065113F"/>
    <w:rsid w:val="00653208"/>
    <w:rsid w:val="0067261F"/>
    <w:rsid w:val="006A165D"/>
    <w:rsid w:val="006A662B"/>
    <w:rsid w:val="006A7588"/>
    <w:rsid w:val="006B2B19"/>
    <w:rsid w:val="006C6561"/>
    <w:rsid w:val="006E14B8"/>
    <w:rsid w:val="006E54CF"/>
    <w:rsid w:val="00712E8F"/>
    <w:rsid w:val="007240D6"/>
    <w:rsid w:val="007563E7"/>
    <w:rsid w:val="00756A05"/>
    <w:rsid w:val="00782DC0"/>
    <w:rsid w:val="007872D6"/>
    <w:rsid w:val="007B453D"/>
    <w:rsid w:val="007D7F43"/>
    <w:rsid w:val="00800112"/>
    <w:rsid w:val="00800B0B"/>
    <w:rsid w:val="00806A44"/>
    <w:rsid w:val="00872390"/>
    <w:rsid w:val="008A3B61"/>
    <w:rsid w:val="008C3ACE"/>
    <w:rsid w:val="008E13C5"/>
    <w:rsid w:val="0094206F"/>
    <w:rsid w:val="009873CC"/>
    <w:rsid w:val="009A0A34"/>
    <w:rsid w:val="009E1619"/>
    <w:rsid w:val="009E5959"/>
    <w:rsid w:val="009E5F16"/>
    <w:rsid w:val="009F51B2"/>
    <w:rsid w:val="00A06320"/>
    <w:rsid w:val="00A440C9"/>
    <w:rsid w:val="00A515CE"/>
    <w:rsid w:val="00AD3600"/>
    <w:rsid w:val="00B30931"/>
    <w:rsid w:val="00B32236"/>
    <w:rsid w:val="00B633A4"/>
    <w:rsid w:val="00B85B77"/>
    <w:rsid w:val="00BB00F3"/>
    <w:rsid w:val="00BC41D6"/>
    <w:rsid w:val="00C157C7"/>
    <w:rsid w:val="00C21BFA"/>
    <w:rsid w:val="00C64133"/>
    <w:rsid w:val="00C66E69"/>
    <w:rsid w:val="00C87CDF"/>
    <w:rsid w:val="00C9789C"/>
    <w:rsid w:val="00CB4B90"/>
    <w:rsid w:val="00CC50DA"/>
    <w:rsid w:val="00CD771B"/>
    <w:rsid w:val="00CE3EAF"/>
    <w:rsid w:val="00CF4DB0"/>
    <w:rsid w:val="00D0777B"/>
    <w:rsid w:val="00D6574A"/>
    <w:rsid w:val="00D8142D"/>
    <w:rsid w:val="00D8512E"/>
    <w:rsid w:val="00D922E8"/>
    <w:rsid w:val="00DB198F"/>
    <w:rsid w:val="00DB5392"/>
    <w:rsid w:val="00DC31F1"/>
    <w:rsid w:val="00DD481B"/>
    <w:rsid w:val="00DF4DCC"/>
    <w:rsid w:val="00E00C99"/>
    <w:rsid w:val="00E0335A"/>
    <w:rsid w:val="00E17B3F"/>
    <w:rsid w:val="00E579F1"/>
    <w:rsid w:val="00E600F8"/>
    <w:rsid w:val="00EB6A1C"/>
    <w:rsid w:val="00EC7AE3"/>
    <w:rsid w:val="00EE3088"/>
    <w:rsid w:val="00EE6BC9"/>
    <w:rsid w:val="00EF7A4E"/>
    <w:rsid w:val="00F031D4"/>
    <w:rsid w:val="00F5277D"/>
    <w:rsid w:val="00F56FD8"/>
    <w:rsid w:val="00F6502F"/>
    <w:rsid w:val="00F95B66"/>
    <w:rsid w:val="00FA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5FAE8C"/>
  <w14:defaultImageDpi w14:val="300"/>
  <w15:docId w15:val="{A0D0EDB9-79D8-AB4C-B1DA-F1F90338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95"/>
    <w:pPr>
      <w:widowControl w:val="0"/>
    </w:pPr>
    <w:rPr>
      <w:rFonts w:ascii="Syntax" w:eastAsia="Times New Roman" w:hAnsi="Syntax"/>
      <w:snapToGrid w:val="0"/>
      <w:sz w:val="24"/>
      <w:lang w:eastAsia="nl-NL"/>
    </w:rPr>
  </w:style>
  <w:style w:type="paragraph" w:styleId="Heading1">
    <w:name w:val="heading 1"/>
    <w:basedOn w:val="Normal"/>
    <w:next w:val="Normal"/>
    <w:link w:val="Heading1Char"/>
    <w:uiPriority w:val="9"/>
    <w:qFormat/>
    <w:rsid w:val="00C9789C"/>
    <w:pPr>
      <w:keepNext/>
      <w:widowControl/>
      <w:spacing w:before="240" w:after="60"/>
      <w:outlineLvl w:val="0"/>
    </w:pPr>
    <w:rPr>
      <w:rFonts w:ascii="Cambria" w:hAnsi="Cambria"/>
      <w:b/>
      <w:bCs/>
      <w:snapToGrid/>
      <w:kern w:val="32"/>
      <w:sz w:val="32"/>
      <w:szCs w:val="32"/>
      <w:lang w:val="en-GB" w:eastAsia="en-US"/>
    </w:rPr>
  </w:style>
  <w:style w:type="paragraph" w:styleId="Heading3">
    <w:name w:val="heading 3"/>
    <w:basedOn w:val="Normal"/>
    <w:next w:val="Normal"/>
    <w:link w:val="Heading3Char"/>
    <w:uiPriority w:val="9"/>
    <w:semiHidden/>
    <w:unhideWhenUsed/>
    <w:qFormat/>
    <w:rsid w:val="00C9789C"/>
    <w:pPr>
      <w:keepNext/>
      <w:widowControl/>
      <w:spacing w:before="240" w:after="60"/>
      <w:outlineLvl w:val="2"/>
    </w:pPr>
    <w:rPr>
      <w:rFonts w:ascii="Cambria" w:hAnsi="Cambria"/>
      <w:b/>
      <w:bCs/>
      <w:snapToGrid/>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qFormat/>
    <w:rsid w:val="00B633A4"/>
    <w:pPr>
      <w:ind w:right="401"/>
    </w:pPr>
    <w:rPr>
      <w:rFonts w:ascii="Helvetica Neue" w:hAnsi="Helvetica Neue" w:cs="HelveticaNeue-Bold"/>
      <w:b/>
      <w:bCs/>
      <w:caps/>
      <w:color w:val="00A9E9"/>
      <w:spacing w:val="-6"/>
      <w:sz w:val="52"/>
      <w:szCs w:val="64"/>
      <w:lang w:val="en-GB"/>
    </w:rPr>
  </w:style>
  <w:style w:type="paragraph" w:styleId="Header">
    <w:name w:val="header"/>
    <w:basedOn w:val="Normal"/>
    <w:link w:val="HeaderChar"/>
    <w:uiPriority w:val="99"/>
    <w:unhideWhenUsed/>
    <w:rsid w:val="006A662B"/>
    <w:pPr>
      <w:tabs>
        <w:tab w:val="center" w:pos="4320"/>
        <w:tab w:val="right" w:pos="8640"/>
      </w:tabs>
    </w:pPr>
  </w:style>
  <w:style w:type="character" w:customStyle="1" w:styleId="HeaderChar">
    <w:name w:val="Header Char"/>
    <w:basedOn w:val="DefaultParagraphFont"/>
    <w:link w:val="Header"/>
    <w:uiPriority w:val="99"/>
    <w:rsid w:val="006A662B"/>
  </w:style>
  <w:style w:type="paragraph" w:styleId="Footer">
    <w:name w:val="footer"/>
    <w:basedOn w:val="Normal"/>
    <w:link w:val="FooterChar"/>
    <w:uiPriority w:val="99"/>
    <w:unhideWhenUsed/>
    <w:rsid w:val="006A662B"/>
    <w:pPr>
      <w:tabs>
        <w:tab w:val="center" w:pos="4320"/>
        <w:tab w:val="right" w:pos="8640"/>
      </w:tabs>
    </w:pPr>
  </w:style>
  <w:style w:type="character" w:customStyle="1" w:styleId="FooterChar">
    <w:name w:val="Footer Char"/>
    <w:basedOn w:val="DefaultParagraphFont"/>
    <w:link w:val="Footer"/>
    <w:uiPriority w:val="99"/>
    <w:rsid w:val="006A662B"/>
  </w:style>
  <w:style w:type="paragraph" w:styleId="BalloonText">
    <w:name w:val="Balloon Text"/>
    <w:basedOn w:val="Normal"/>
    <w:link w:val="BalloonTextChar"/>
    <w:uiPriority w:val="99"/>
    <w:semiHidden/>
    <w:unhideWhenUsed/>
    <w:rsid w:val="006A662B"/>
    <w:rPr>
      <w:rFonts w:ascii="Lucida Grande" w:hAnsi="Lucida Grande" w:cs="Lucida Grande"/>
      <w:sz w:val="18"/>
      <w:szCs w:val="18"/>
    </w:rPr>
  </w:style>
  <w:style w:type="character" w:customStyle="1" w:styleId="BalloonTextChar">
    <w:name w:val="Balloon Text Char"/>
    <w:link w:val="BalloonText"/>
    <w:uiPriority w:val="99"/>
    <w:semiHidden/>
    <w:rsid w:val="006A662B"/>
    <w:rPr>
      <w:rFonts w:ascii="Lucida Grande" w:hAnsi="Lucida Grande" w:cs="Lucida Grande"/>
      <w:sz w:val="18"/>
      <w:szCs w:val="18"/>
    </w:rPr>
  </w:style>
  <w:style w:type="character" w:styleId="PageNumber">
    <w:name w:val="page number"/>
    <w:basedOn w:val="DefaultParagraphFont"/>
    <w:uiPriority w:val="99"/>
    <w:semiHidden/>
    <w:unhideWhenUsed/>
    <w:rsid w:val="006A7588"/>
  </w:style>
  <w:style w:type="paragraph" w:customStyle="1" w:styleId="euro-ix-text">
    <w:name w:val="euro-ix-text"/>
    <w:qFormat/>
    <w:rsid w:val="00CE3EAF"/>
    <w:pPr>
      <w:spacing w:after="200"/>
      <w:ind w:left="454"/>
    </w:pPr>
    <w:rPr>
      <w:rFonts w:ascii="Helvetica Neue" w:eastAsia="Times New Roman" w:hAnsi="Helvetica Neue"/>
      <w:snapToGrid w:val="0"/>
      <w:lang w:eastAsia="nl-NL"/>
    </w:rPr>
  </w:style>
  <w:style w:type="paragraph" w:customStyle="1" w:styleId="euro-ix-doc-title">
    <w:name w:val="euro-ix-doc-title"/>
    <w:qFormat/>
    <w:rsid w:val="00CC50DA"/>
    <w:pPr>
      <w:jc w:val="right"/>
    </w:pPr>
    <w:rPr>
      <w:rFonts w:ascii="Helvetica Neue" w:eastAsia="Times New Roman" w:hAnsi="Helvetica Neue"/>
      <w:b/>
      <w:snapToGrid w:val="0"/>
      <w:color w:val="404040"/>
      <w:sz w:val="60"/>
      <w:szCs w:val="60"/>
      <w:lang w:eastAsia="nl-NL"/>
    </w:rPr>
  </w:style>
  <w:style w:type="paragraph" w:customStyle="1" w:styleId="euro-ix-doc-subtitle">
    <w:name w:val="euro-ix-doc-subtitle"/>
    <w:qFormat/>
    <w:rsid w:val="00CC50DA"/>
    <w:pPr>
      <w:jc w:val="right"/>
    </w:pPr>
    <w:rPr>
      <w:rFonts w:ascii="Helvetica Neue" w:eastAsia="Times New Roman" w:hAnsi="Helvetica Neue"/>
      <w:snapToGrid w:val="0"/>
      <w:color w:val="404040"/>
      <w:sz w:val="40"/>
      <w:szCs w:val="40"/>
      <w:lang w:eastAsia="nl-NL"/>
    </w:rPr>
  </w:style>
  <w:style w:type="paragraph" w:customStyle="1" w:styleId="euro-ix-section-title">
    <w:name w:val="euro-ix-section-title"/>
    <w:next w:val="euro-ix-text"/>
    <w:autoRedefine/>
    <w:qFormat/>
    <w:rsid w:val="006A165D"/>
    <w:pPr>
      <w:pageBreakBefore/>
      <w:pBdr>
        <w:bottom w:val="single" w:sz="4" w:space="10" w:color="00A9E9"/>
      </w:pBdr>
      <w:suppressAutoHyphens/>
      <w:spacing w:after="800"/>
      <w:ind w:left="426"/>
      <w:outlineLvl w:val="0"/>
    </w:pPr>
    <w:rPr>
      <w:rFonts w:ascii="Helvetica Neue" w:eastAsia="Times New Roman" w:hAnsi="Helvetica Neue"/>
      <w:b/>
      <w:snapToGrid w:val="0"/>
      <w:color w:val="00A9E9"/>
      <w:sz w:val="60"/>
      <w:szCs w:val="40"/>
      <w:lang w:eastAsia="nl-NL"/>
    </w:rPr>
  </w:style>
  <w:style w:type="paragraph" w:customStyle="1" w:styleId="euro-ix-section-subtitle">
    <w:name w:val="euro-ix-section-subtitle"/>
    <w:next w:val="euro-ix-text"/>
    <w:autoRedefine/>
    <w:qFormat/>
    <w:rsid w:val="002B1AEC"/>
    <w:pPr>
      <w:spacing w:before="700" w:after="100"/>
      <w:ind w:left="425"/>
    </w:pPr>
    <w:rPr>
      <w:rFonts w:ascii="Helvetica Neue" w:eastAsia="Times New Roman" w:hAnsi="Helvetica Neue"/>
      <w:b/>
      <w:szCs w:val="22"/>
      <w:u w:val="single"/>
      <w:lang w:eastAsia="nl-NL"/>
    </w:rPr>
  </w:style>
  <w:style w:type="paragraph" w:customStyle="1" w:styleId="euro-ix-bullets">
    <w:name w:val="euro-ix-bullets"/>
    <w:autoRedefine/>
    <w:qFormat/>
    <w:rsid w:val="00CE3EAF"/>
    <w:pPr>
      <w:numPr>
        <w:numId w:val="1"/>
      </w:numPr>
      <w:spacing w:before="100" w:after="100"/>
      <w:ind w:left="0" w:firstLine="284"/>
    </w:pPr>
    <w:rPr>
      <w:rFonts w:ascii="Helvetica Neue" w:eastAsia="Times New Roman" w:hAnsi="Helvetica Neue"/>
      <w:snapToGrid w:val="0"/>
      <w:lang w:eastAsia="nl-NL"/>
    </w:rPr>
  </w:style>
  <w:style w:type="paragraph" w:styleId="TOC1">
    <w:name w:val="toc 1"/>
    <w:next w:val="euro-ix-text"/>
    <w:autoRedefine/>
    <w:uiPriority w:val="39"/>
    <w:unhideWhenUsed/>
    <w:qFormat/>
    <w:rsid w:val="007872D6"/>
    <w:pPr>
      <w:tabs>
        <w:tab w:val="right" w:leader="dot" w:pos="9912"/>
      </w:tabs>
      <w:ind w:left="426"/>
    </w:pPr>
    <w:rPr>
      <w:rFonts w:ascii="Helvetica Neue" w:eastAsia="Times New Roman" w:hAnsi="Helvetica Neue"/>
      <w:snapToGrid w:val="0"/>
      <w:color w:val="404040"/>
      <w:sz w:val="22"/>
      <w:lang w:eastAsia="nl-NL"/>
    </w:rPr>
  </w:style>
  <w:style w:type="character" w:styleId="Hyperlink">
    <w:name w:val="Hyperlink"/>
    <w:uiPriority w:val="99"/>
    <w:unhideWhenUsed/>
    <w:rsid w:val="004E20E0"/>
    <w:rPr>
      <w:color w:val="0000FF"/>
      <w:u w:val="single"/>
    </w:rPr>
  </w:style>
  <w:style w:type="character" w:customStyle="1" w:styleId="Heading1Char">
    <w:name w:val="Heading 1 Char"/>
    <w:link w:val="Heading1"/>
    <w:uiPriority w:val="9"/>
    <w:rsid w:val="00C9789C"/>
    <w:rPr>
      <w:rFonts w:eastAsia="Times New Roman"/>
      <w:b/>
      <w:bCs/>
      <w:kern w:val="32"/>
      <w:sz w:val="32"/>
      <w:szCs w:val="32"/>
      <w:lang w:val="en-GB"/>
    </w:rPr>
  </w:style>
  <w:style w:type="paragraph" w:styleId="BodyTextIndent">
    <w:name w:val="Body Text Indent"/>
    <w:basedOn w:val="Normal"/>
    <w:link w:val="BodyTextIndentChar"/>
    <w:semiHidden/>
    <w:rsid w:val="00C9789C"/>
    <w:pPr>
      <w:widowControl/>
      <w:spacing w:line="480" w:lineRule="auto"/>
      <w:ind w:left="720" w:hanging="720"/>
      <w:jc w:val="both"/>
    </w:pPr>
    <w:rPr>
      <w:rFonts w:ascii="Arial" w:hAnsi="Arial"/>
      <w:snapToGrid/>
      <w:sz w:val="22"/>
      <w:lang w:val="en-GB" w:eastAsia="en-US"/>
    </w:rPr>
  </w:style>
  <w:style w:type="character" w:customStyle="1" w:styleId="BodyTextIndentChar">
    <w:name w:val="Body Text Indent Char"/>
    <w:link w:val="BodyTextIndent"/>
    <w:semiHidden/>
    <w:rsid w:val="00C9789C"/>
    <w:rPr>
      <w:rFonts w:ascii="Arial" w:eastAsia="Times New Roman" w:hAnsi="Arial"/>
      <w:sz w:val="22"/>
      <w:lang w:val="en-GB"/>
    </w:rPr>
  </w:style>
  <w:style w:type="character" w:customStyle="1" w:styleId="Heading3Char">
    <w:name w:val="Heading 3 Char"/>
    <w:link w:val="Heading3"/>
    <w:uiPriority w:val="9"/>
    <w:semiHidden/>
    <w:rsid w:val="00C9789C"/>
    <w:rPr>
      <w:rFonts w:eastAsia="Times New Roman"/>
      <w:b/>
      <w:bCs/>
      <w:sz w:val="26"/>
      <w:szCs w:val="26"/>
      <w:lang w:val="en-GB"/>
    </w:rPr>
  </w:style>
  <w:style w:type="paragraph" w:styleId="TOC2">
    <w:name w:val="toc 2"/>
    <w:basedOn w:val="Normal"/>
    <w:next w:val="Normal"/>
    <w:autoRedefine/>
    <w:uiPriority w:val="39"/>
    <w:unhideWhenUsed/>
    <w:rsid w:val="006378E3"/>
    <w:pPr>
      <w:ind w:left="240"/>
    </w:pPr>
  </w:style>
  <w:style w:type="paragraph" w:customStyle="1" w:styleId="euro-ixhead3">
    <w:name w:val="euro-ix head3"/>
    <w:autoRedefine/>
    <w:qFormat/>
    <w:rsid w:val="006B2B19"/>
    <w:pPr>
      <w:spacing w:before="600" w:after="300"/>
    </w:pPr>
    <w:rPr>
      <w:rFonts w:ascii="Helvetica Neue Medium" w:eastAsia="Times New Roman" w:hAnsi="Helvetica Neue Medium"/>
      <w:b/>
      <w:snapToGrid w:val="0"/>
      <w:color w:val="404040"/>
      <w:u w:val="single"/>
      <w:lang w:eastAsia="nl-NL"/>
    </w:rPr>
  </w:style>
  <w:style w:type="paragraph" w:styleId="TOC3">
    <w:name w:val="toc 3"/>
    <w:basedOn w:val="Normal"/>
    <w:next w:val="Normal"/>
    <w:autoRedefine/>
    <w:uiPriority w:val="39"/>
    <w:unhideWhenUsed/>
    <w:rsid w:val="006378E3"/>
    <w:pPr>
      <w:ind w:left="480"/>
    </w:pPr>
  </w:style>
  <w:style w:type="paragraph" w:styleId="TOC4">
    <w:name w:val="toc 4"/>
    <w:basedOn w:val="Normal"/>
    <w:next w:val="Normal"/>
    <w:autoRedefine/>
    <w:uiPriority w:val="39"/>
    <w:unhideWhenUsed/>
    <w:rsid w:val="006378E3"/>
    <w:pPr>
      <w:ind w:left="720"/>
    </w:pPr>
  </w:style>
  <w:style w:type="paragraph" w:styleId="TOC5">
    <w:name w:val="toc 5"/>
    <w:basedOn w:val="Normal"/>
    <w:next w:val="Normal"/>
    <w:autoRedefine/>
    <w:uiPriority w:val="39"/>
    <w:unhideWhenUsed/>
    <w:rsid w:val="006378E3"/>
    <w:pPr>
      <w:ind w:left="960"/>
    </w:pPr>
  </w:style>
  <w:style w:type="paragraph" w:styleId="TOC6">
    <w:name w:val="toc 6"/>
    <w:basedOn w:val="Normal"/>
    <w:next w:val="Normal"/>
    <w:autoRedefine/>
    <w:uiPriority w:val="39"/>
    <w:unhideWhenUsed/>
    <w:rsid w:val="006378E3"/>
    <w:pPr>
      <w:ind w:left="1200"/>
    </w:pPr>
  </w:style>
  <w:style w:type="paragraph" w:styleId="TOC7">
    <w:name w:val="toc 7"/>
    <w:basedOn w:val="Normal"/>
    <w:next w:val="Normal"/>
    <w:autoRedefine/>
    <w:uiPriority w:val="39"/>
    <w:unhideWhenUsed/>
    <w:rsid w:val="006378E3"/>
    <w:pPr>
      <w:ind w:left="1440"/>
    </w:pPr>
  </w:style>
  <w:style w:type="paragraph" w:styleId="TOC8">
    <w:name w:val="toc 8"/>
    <w:basedOn w:val="Normal"/>
    <w:next w:val="Normal"/>
    <w:autoRedefine/>
    <w:uiPriority w:val="39"/>
    <w:unhideWhenUsed/>
    <w:rsid w:val="006378E3"/>
    <w:pPr>
      <w:ind w:left="1680"/>
    </w:pPr>
  </w:style>
  <w:style w:type="paragraph" w:styleId="TOC9">
    <w:name w:val="toc 9"/>
    <w:basedOn w:val="Normal"/>
    <w:next w:val="Normal"/>
    <w:autoRedefine/>
    <w:uiPriority w:val="39"/>
    <w:unhideWhenUsed/>
    <w:rsid w:val="006378E3"/>
    <w:pPr>
      <w:ind w:left="1920"/>
    </w:pPr>
  </w:style>
  <w:style w:type="paragraph" w:customStyle="1" w:styleId="bodycopy">
    <w:name w:val="body copy"/>
    <w:basedOn w:val="Normal"/>
    <w:uiPriority w:val="99"/>
    <w:rsid w:val="00D0777B"/>
    <w:pPr>
      <w:suppressAutoHyphens/>
      <w:autoSpaceDE w:val="0"/>
      <w:autoSpaceDN w:val="0"/>
      <w:adjustRightInd w:val="0"/>
      <w:spacing w:before="283" w:line="240" w:lineRule="atLeast"/>
      <w:textAlignment w:val="center"/>
    </w:pPr>
    <w:rPr>
      <w:rFonts w:ascii="HelveticaNeue" w:eastAsia="MS Mincho" w:hAnsi="HelveticaNeue" w:cs="HelveticaNeue"/>
      <w:snapToGrid/>
      <w:color w:val="191919"/>
      <w:sz w:val="20"/>
      <w:lang w:val="en-GB" w:eastAsia="en-US"/>
    </w:rPr>
  </w:style>
  <w:style w:type="paragraph" w:customStyle="1" w:styleId="euro-ix-round-bullets">
    <w:name w:val="euro-ix-round-bullets"/>
    <w:autoRedefine/>
    <w:qFormat/>
    <w:rsid w:val="002B1AEC"/>
    <w:pPr>
      <w:numPr>
        <w:numId w:val="2"/>
      </w:numPr>
      <w:spacing w:before="200" w:after="100"/>
      <w:ind w:left="714" w:hanging="357"/>
    </w:pPr>
    <w:rPr>
      <w:rFonts w:ascii="Helvetica Neue" w:eastAsia="Times New Roman" w:hAnsi="Helvetica Neue"/>
      <w:snapToGrid w:val="0"/>
      <w:lang w:eastAsia="nl-NL"/>
    </w:rPr>
  </w:style>
  <w:style w:type="paragraph" w:customStyle="1" w:styleId="bullets">
    <w:name w:val="bullets"/>
    <w:basedOn w:val="Normal"/>
    <w:uiPriority w:val="99"/>
    <w:rsid w:val="00D0777B"/>
    <w:pPr>
      <w:suppressAutoHyphens/>
      <w:autoSpaceDE w:val="0"/>
      <w:autoSpaceDN w:val="0"/>
      <w:adjustRightInd w:val="0"/>
      <w:spacing w:before="57" w:line="240" w:lineRule="atLeast"/>
      <w:ind w:left="283" w:hanging="283"/>
      <w:textAlignment w:val="center"/>
    </w:pPr>
    <w:rPr>
      <w:rFonts w:ascii="HelveticaNeue" w:eastAsia="MS Mincho" w:hAnsi="HelveticaNeue" w:cs="HelveticaNeue"/>
      <w:snapToGrid/>
      <w:color w:val="191919"/>
      <w:sz w:val="20"/>
      <w:lang w:val="en-GB" w:eastAsia="en-US"/>
    </w:rPr>
  </w:style>
  <w:style w:type="paragraph" w:customStyle="1" w:styleId="head2-level2">
    <w:name w:val="head2-level2"/>
    <w:basedOn w:val="Normal"/>
    <w:next w:val="bodycopy"/>
    <w:uiPriority w:val="99"/>
    <w:rsid w:val="00D0777B"/>
    <w:pPr>
      <w:tabs>
        <w:tab w:val="left" w:pos="425"/>
      </w:tabs>
      <w:autoSpaceDE w:val="0"/>
      <w:autoSpaceDN w:val="0"/>
      <w:adjustRightInd w:val="0"/>
      <w:spacing w:before="1134" w:after="142" w:line="240" w:lineRule="atLeast"/>
      <w:textAlignment w:val="center"/>
    </w:pPr>
    <w:rPr>
      <w:rFonts w:ascii="HelveticaNeue-Bold" w:eastAsia="MS Mincho" w:hAnsi="HelveticaNeue-Bold" w:cs="HelveticaNeue-Bold"/>
      <w:b/>
      <w:bCs/>
      <w:snapToGrid/>
      <w:color w:val="191919"/>
      <w:sz w:val="20"/>
      <w:u w:val="thick"/>
      <w:lang w:val="en-GB" w:eastAsia="en-US"/>
    </w:rPr>
  </w:style>
  <w:style w:type="paragraph" w:customStyle="1" w:styleId="bullets2">
    <w:name w:val="bullets 2"/>
    <w:basedOn w:val="Normal"/>
    <w:uiPriority w:val="99"/>
    <w:rsid w:val="009F51B2"/>
    <w:pPr>
      <w:suppressAutoHyphens/>
      <w:autoSpaceDE w:val="0"/>
      <w:autoSpaceDN w:val="0"/>
      <w:adjustRightInd w:val="0"/>
      <w:spacing w:before="57" w:line="240" w:lineRule="atLeast"/>
      <w:ind w:left="567" w:hanging="283"/>
      <w:textAlignment w:val="center"/>
    </w:pPr>
    <w:rPr>
      <w:rFonts w:ascii="HelveticaNeue" w:eastAsia="MS Mincho" w:hAnsi="HelveticaNeue" w:cs="HelveticaNeue"/>
      <w:snapToGrid/>
      <w:color w:val="191919"/>
      <w:sz w:val="20"/>
      <w:lang w:val="en-GB" w:eastAsia="en-US"/>
    </w:rPr>
  </w:style>
  <w:style w:type="paragraph" w:customStyle="1" w:styleId="euro-ix-line-bullet">
    <w:name w:val="euro-ix-line-bullet"/>
    <w:qFormat/>
    <w:rsid w:val="00A440C9"/>
    <w:rPr>
      <w:rFonts w:ascii="Helvetica Neue" w:eastAsia="Times New Roman" w:hAnsi="Helvetica Neue"/>
      <w:snapToGrid w:val="0"/>
      <w:color w:val="404040"/>
      <w:lang w:eastAsia="nl-NL"/>
    </w:rPr>
  </w:style>
  <w:style w:type="paragraph" w:styleId="ListParagraph">
    <w:name w:val="List Paragraph"/>
    <w:basedOn w:val="Normal"/>
    <w:uiPriority w:val="34"/>
    <w:qFormat/>
    <w:rsid w:val="00CE3EAF"/>
    <w:pPr>
      <w:widowControl/>
      <w:ind w:left="720"/>
      <w:contextualSpacing/>
    </w:pPr>
    <w:rPr>
      <w:rFonts w:ascii="Calibri" w:eastAsia="Calibri" w:hAnsi="Calibri"/>
      <w:snapToGrid/>
      <w:sz w:val="22"/>
      <w:szCs w:val="22"/>
      <w:lang w:eastAsia="en-US"/>
    </w:rPr>
  </w:style>
  <w:style w:type="character" w:styleId="BookTitle">
    <w:name w:val="Book Title"/>
    <w:basedOn w:val="DefaultParagraphFont"/>
    <w:uiPriority w:val="33"/>
    <w:qFormat/>
    <w:rsid w:val="00CE3EAF"/>
    <w:rPr>
      <w:b/>
      <w:bCs/>
      <w:smallCaps/>
      <w:spacing w:val="5"/>
    </w:rPr>
  </w:style>
  <w:style w:type="table" w:styleId="TableGrid">
    <w:name w:val="Table Grid"/>
    <w:basedOn w:val="TableNormal"/>
    <w:uiPriority w:val="59"/>
    <w:rsid w:val="00637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3B61"/>
    <w:rPr>
      <w:color w:val="800080" w:themeColor="followedHyperlink"/>
      <w:u w:val="single"/>
    </w:rPr>
  </w:style>
  <w:style w:type="paragraph" w:styleId="NormalWeb">
    <w:name w:val="Normal (Web)"/>
    <w:basedOn w:val="Normal"/>
    <w:uiPriority w:val="99"/>
    <w:rsid w:val="00F5277D"/>
    <w:pPr>
      <w:widowControl/>
      <w:autoSpaceDE w:val="0"/>
      <w:autoSpaceDN w:val="0"/>
      <w:adjustRightInd w:val="0"/>
      <w:spacing w:before="100" w:after="100" w:line="288" w:lineRule="auto"/>
      <w:textAlignment w:val="center"/>
    </w:pPr>
    <w:rPr>
      <w:rFonts w:ascii="Times" w:eastAsia="MS Mincho" w:hAnsi="Times" w:cs="Times"/>
      <w:snapToGrid/>
      <w:color w:val="00000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3641">
      <w:bodyDiv w:val="1"/>
      <w:marLeft w:val="0"/>
      <w:marRight w:val="0"/>
      <w:marTop w:val="0"/>
      <w:marBottom w:val="0"/>
      <w:divBdr>
        <w:top w:val="none" w:sz="0" w:space="0" w:color="auto"/>
        <w:left w:val="none" w:sz="0" w:space="0" w:color="auto"/>
        <w:bottom w:val="none" w:sz="0" w:space="0" w:color="auto"/>
        <w:right w:val="none" w:sz="0" w:space="0" w:color="auto"/>
      </w:divBdr>
    </w:div>
    <w:div w:id="583683843">
      <w:bodyDiv w:val="1"/>
      <w:marLeft w:val="0"/>
      <w:marRight w:val="0"/>
      <w:marTop w:val="0"/>
      <w:marBottom w:val="0"/>
      <w:divBdr>
        <w:top w:val="none" w:sz="0" w:space="0" w:color="auto"/>
        <w:left w:val="none" w:sz="0" w:space="0" w:color="auto"/>
        <w:bottom w:val="none" w:sz="0" w:space="0" w:color="auto"/>
        <w:right w:val="none" w:sz="0" w:space="0" w:color="auto"/>
      </w:divBdr>
    </w:div>
    <w:div w:id="642656813">
      <w:bodyDiv w:val="1"/>
      <w:marLeft w:val="0"/>
      <w:marRight w:val="0"/>
      <w:marTop w:val="0"/>
      <w:marBottom w:val="0"/>
      <w:divBdr>
        <w:top w:val="none" w:sz="0" w:space="0" w:color="auto"/>
        <w:left w:val="none" w:sz="0" w:space="0" w:color="auto"/>
        <w:bottom w:val="none" w:sz="0" w:space="0" w:color="auto"/>
        <w:right w:val="none" w:sz="0" w:space="0" w:color="auto"/>
      </w:divBdr>
    </w:div>
    <w:div w:id="703672145">
      <w:bodyDiv w:val="1"/>
      <w:marLeft w:val="0"/>
      <w:marRight w:val="0"/>
      <w:marTop w:val="0"/>
      <w:marBottom w:val="0"/>
      <w:divBdr>
        <w:top w:val="none" w:sz="0" w:space="0" w:color="auto"/>
        <w:left w:val="none" w:sz="0" w:space="0" w:color="auto"/>
        <w:bottom w:val="none" w:sz="0" w:space="0" w:color="auto"/>
        <w:right w:val="none" w:sz="0" w:space="0" w:color="auto"/>
      </w:divBdr>
    </w:div>
    <w:div w:id="889264033">
      <w:bodyDiv w:val="1"/>
      <w:marLeft w:val="0"/>
      <w:marRight w:val="0"/>
      <w:marTop w:val="0"/>
      <w:marBottom w:val="0"/>
      <w:divBdr>
        <w:top w:val="none" w:sz="0" w:space="0" w:color="auto"/>
        <w:left w:val="none" w:sz="0" w:space="0" w:color="auto"/>
        <w:bottom w:val="none" w:sz="0" w:space="0" w:color="auto"/>
        <w:right w:val="none" w:sz="0" w:space="0" w:color="auto"/>
      </w:divBdr>
    </w:div>
    <w:div w:id="906645528">
      <w:bodyDiv w:val="1"/>
      <w:marLeft w:val="0"/>
      <w:marRight w:val="0"/>
      <w:marTop w:val="0"/>
      <w:marBottom w:val="0"/>
      <w:divBdr>
        <w:top w:val="none" w:sz="0" w:space="0" w:color="auto"/>
        <w:left w:val="none" w:sz="0" w:space="0" w:color="auto"/>
        <w:bottom w:val="none" w:sz="0" w:space="0" w:color="auto"/>
        <w:right w:val="none" w:sz="0" w:space="0" w:color="auto"/>
      </w:divBdr>
    </w:div>
    <w:div w:id="1060054611">
      <w:bodyDiv w:val="1"/>
      <w:marLeft w:val="0"/>
      <w:marRight w:val="0"/>
      <w:marTop w:val="0"/>
      <w:marBottom w:val="0"/>
      <w:divBdr>
        <w:top w:val="none" w:sz="0" w:space="0" w:color="auto"/>
        <w:left w:val="none" w:sz="0" w:space="0" w:color="auto"/>
        <w:bottom w:val="none" w:sz="0" w:space="0" w:color="auto"/>
        <w:right w:val="none" w:sz="0" w:space="0" w:color="auto"/>
      </w:divBdr>
    </w:div>
    <w:div w:id="1067454587">
      <w:bodyDiv w:val="1"/>
      <w:marLeft w:val="0"/>
      <w:marRight w:val="0"/>
      <w:marTop w:val="0"/>
      <w:marBottom w:val="0"/>
      <w:divBdr>
        <w:top w:val="none" w:sz="0" w:space="0" w:color="auto"/>
        <w:left w:val="none" w:sz="0" w:space="0" w:color="auto"/>
        <w:bottom w:val="none" w:sz="0" w:space="0" w:color="auto"/>
        <w:right w:val="none" w:sz="0" w:space="0" w:color="auto"/>
      </w:divBdr>
    </w:div>
    <w:div w:id="1230651624">
      <w:bodyDiv w:val="1"/>
      <w:marLeft w:val="0"/>
      <w:marRight w:val="0"/>
      <w:marTop w:val="0"/>
      <w:marBottom w:val="0"/>
      <w:divBdr>
        <w:top w:val="none" w:sz="0" w:space="0" w:color="auto"/>
        <w:left w:val="none" w:sz="0" w:space="0" w:color="auto"/>
        <w:bottom w:val="none" w:sz="0" w:space="0" w:color="auto"/>
        <w:right w:val="none" w:sz="0" w:space="0" w:color="auto"/>
      </w:divBdr>
    </w:div>
    <w:div w:id="1903253162">
      <w:bodyDiv w:val="1"/>
      <w:marLeft w:val="0"/>
      <w:marRight w:val="0"/>
      <w:marTop w:val="0"/>
      <w:marBottom w:val="0"/>
      <w:divBdr>
        <w:top w:val="none" w:sz="0" w:space="0" w:color="auto"/>
        <w:left w:val="none" w:sz="0" w:space="0" w:color="auto"/>
        <w:bottom w:val="none" w:sz="0" w:space="0" w:color="auto"/>
        <w:right w:val="none" w:sz="0" w:space="0" w:color="auto"/>
      </w:divBdr>
    </w:div>
    <w:div w:id="1985158753">
      <w:bodyDiv w:val="1"/>
      <w:marLeft w:val="0"/>
      <w:marRight w:val="0"/>
      <w:marTop w:val="0"/>
      <w:marBottom w:val="0"/>
      <w:divBdr>
        <w:top w:val="none" w:sz="0" w:space="0" w:color="auto"/>
        <w:left w:val="none" w:sz="0" w:space="0" w:color="auto"/>
        <w:bottom w:val="none" w:sz="0" w:space="0" w:color="auto"/>
        <w:right w:val="none" w:sz="0" w:space="0" w:color="auto"/>
      </w:divBdr>
    </w:div>
    <w:div w:id="2082822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ulia:Library:Application%20Support:Microsoft:Office:User%20Templates:My%20Templates:euro-ix-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0A1F-3209-D041-B678-1348892E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Macintosh%20HD:Users:julia:Library:Application%20Support:Microsoft:Office:User%20Templates:My%20Templates:euro-ix-report-template.dotx</Template>
  <TotalTime>1</TotalTime>
  <Pages>6</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Euro-IX</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Lechien</dc:creator>
  <cp:keywords/>
  <dc:description/>
  <cp:lastModifiedBy>Bijal Sanghani</cp:lastModifiedBy>
  <cp:revision>3</cp:revision>
  <cp:lastPrinted>2015-03-16T09:16:00Z</cp:lastPrinted>
  <dcterms:created xsi:type="dcterms:W3CDTF">2023-09-01T07:08:00Z</dcterms:created>
  <dcterms:modified xsi:type="dcterms:W3CDTF">2023-09-01T07:09:00Z</dcterms:modified>
</cp:coreProperties>
</file>